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193" w:rsidRDefault="00CE34E4" w:rsidP="0039799E">
      <w:pPr>
        <w:pStyle w:val="Rubrik"/>
        <w:ind w:left="0"/>
      </w:pPr>
      <w:r>
        <w:t>Ansökan</w:t>
      </w:r>
      <w:r w:rsidR="00324250" w:rsidRPr="00864FE3">
        <w:t xml:space="preserve"> </w:t>
      </w:r>
      <w:r w:rsidR="00324250">
        <w:t>PRAO</w:t>
      </w:r>
      <w:r w:rsidR="00324250" w:rsidRPr="00864FE3">
        <w:t xml:space="preserve"> </w:t>
      </w:r>
      <w:r w:rsidR="00324250">
        <w:t>vid</w:t>
      </w:r>
      <w:r w:rsidR="00324250" w:rsidRPr="00864FE3">
        <w:t xml:space="preserve"> </w:t>
      </w:r>
      <w:r w:rsidR="00EA50AC">
        <w:t>Haninge</w:t>
      </w:r>
      <w:r w:rsidR="00324250" w:rsidRPr="00864FE3">
        <w:t xml:space="preserve"> garnison</w:t>
      </w:r>
    </w:p>
    <w:p w:rsidR="00F162B0" w:rsidRDefault="00F162B0">
      <w:pPr>
        <w:pStyle w:val="Rubrik"/>
      </w:pPr>
    </w:p>
    <w:p w:rsidR="00A67D16" w:rsidRDefault="00324250" w:rsidP="00864FE3">
      <w:r w:rsidRPr="00864FE3">
        <w:t>Fyll i blankett</w:t>
      </w:r>
      <w:r w:rsidR="00CE34E4" w:rsidRPr="00864FE3">
        <w:t>en, s</w:t>
      </w:r>
      <w:r w:rsidRPr="00864FE3">
        <w:t>para och namnge dokumentet med skola och namn (ex</w:t>
      </w:r>
      <w:r w:rsidR="00FA60DE">
        <w:t>empel: Centralskolan Lisa Karlss</w:t>
      </w:r>
      <w:r w:rsidRPr="00864FE3">
        <w:t>on)</w:t>
      </w:r>
      <w:r w:rsidR="00CE34E4" w:rsidRPr="00864FE3">
        <w:t xml:space="preserve">. </w:t>
      </w:r>
      <w:r w:rsidR="00A67D16" w:rsidRPr="00864FE3">
        <w:t>Ansökan måste vara komplett för att vi ska kunna hantera den.</w:t>
      </w:r>
    </w:p>
    <w:p w:rsidR="00A26193" w:rsidRDefault="00CE34E4" w:rsidP="00864FE3">
      <w:r w:rsidRPr="00864FE3">
        <w:t>Bifoga däref</w:t>
      </w:r>
      <w:r w:rsidR="00EA50AC">
        <w:t xml:space="preserve">ter din ansökan i ett mejl till </w:t>
      </w:r>
      <w:hyperlink r:id="rId5" w:history="1">
        <w:r w:rsidR="008876AC" w:rsidRPr="009976E8">
          <w:rPr>
            <w:rStyle w:val="Hyperlnk"/>
          </w:rPr>
          <w:t>4.sjostridsflj-prao@mil.se</w:t>
        </w:r>
      </w:hyperlink>
    </w:p>
    <w:p w:rsidR="008876AC" w:rsidRPr="00864FE3" w:rsidRDefault="008876AC" w:rsidP="00864FE3"/>
    <w:p w:rsidR="00CE34E4" w:rsidRPr="00864FE3" w:rsidRDefault="002639AD" w:rsidP="00864FE3">
      <w:r>
        <w:t xml:space="preserve">Platserna är begränsade och urvalet sker utifrån din motivering. </w:t>
      </w:r>
      <w:r w:rsidR="00F52773" w:rsidRPr="00864FE3">
        <w:t xml:space="preserve">Svenskt medborgarskap är ett krav. </w:t>
      </w:r>
      <w:r w:rsidR="00CE34E4" w:rsidRPr="00DB4790">
        <w:rPr>
          <w:b/>
          <w:u w:val="single"/>
        </w:rPr>
        <w:t>Ansök senast de</w:t>
      </w:r>
      <w:r w:rsidR="008876AC" w:rsidRPr="00DB4790">
        <w:rPr>
          <w:b/>
          <w:u w:val="single"/>
        </w:rPr>
        <w:t xml:space="preserve">n </w:t>
      </w:r>
      <w:r w:rsidR="00DB4790" w:rsidRPr="00DB4790">
        <w:rPr>
          <w:b/>
          <w:u w:val="single"/>
        </w:rPr>
        <w:t>8</w:t>
      </w:r>
      <w:r w:rsidR="001D152E" w:rsidRPr="00DB4790">
        <w:rPr>
          <w:b/>
          <w:u w:val="single"/>
        </w:rPr>
        <w:t xml:space="preserve"> september</w:t>
      </w:r>
      <w:r w:rsidR="00CE34E4" w:rsidRPr="00864FE3">
        <w:t xml:space="preserve">. Vi meddelar </w:t>
      </w:r>
      <w:r w:rsidR="00FD4307">
        <w:t xml:space="preserve">via mejl </w:t>
      </w:r>
      <w:r w:rsidR="00CE34E4" w:rsidRPr="00864FE3">
        <w:t xml:space="preserve">senast </w:t>
      </w:r>
      <w:r w:rsidR="008876AC">
        <w:t xml:space="preserve">under vecka </w:t>
      </w:r>
      <w:r w:rsidR="00DB4790">
        <w:t xml:space="preserve">37 </w:t>
      </w:r>
      <w:bookmarkStart w:id="0" w:name="_GoBack"/>
      <w:bookmarkEnd w:id="0"/>
      <w:r w:rsidR="00CE34E4" w:rsidRPr="00864FE3">
        <w:t>om du har fått en plats</w:t>
      </w:r>
      <w:r w:rsidR="008876AC">
        <w:t xml:space="preserve">. </w:t>
      </w:r>
    </w:p>
    <w:p w:rsidR="00996487" w:rsidRDefault="00996487" w:rsidP="00996487">
      <w:pPr>
        <w:pStyle w:val="Rubrik1"/>
        <w:ind w:left="0"/>
        <w:rPr>
          <w:b w:val="0"/>
          <w:bCs w:val="0"/>
          <w:sz w:val="22"/>
          <w:szCs w:val="22"/>
        </w:rPr>
      </w:pPr>
    </w:p>
    <w:p w:rsidR="00A26193" w:rsidRPr="00864FE3" w:rsidRDefault="00F162B0" w:rsidP="00996487">
      <w:pPr>
        <w:pStyle w:val="Rubrik1"/>
        <w:ind w:left="0"/>
      </w:pPr>
      <w:r>
        <w:t>Förn</w:t>
      </w:r>
      <w:r w:rsidR="002D73F4">
        <w:t>amn</w:t>
      </w:r>
      <w:r>
        <w:t xml:space="preserve"> och efternamn</w:t>
      </w:r>
    </w:p>
    <w:p w:rsidR="00A26193" w:rsidRPr="00864FE3" w:rsidRDefault="00A26193" w:rsidP="00864FE3">
      <w:pPr>
        <w:pStyle w:val="Brdtext"/>
      </w:pPr>
    </w:p>
    <w:tbl>
      <w:tblPr>
        <w:tblStyle w:val="TableNormal"/>
        <w:tblW w:w="0" w:type="auto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7549"/>
      </w:tblGrid>
      <w:tr w:rsidR="00F162B0" w:rsidTr="0039799E">
        <w:trPr>
          <w:trHeight w:val="400"/>
        </w:trPr>
        <w:tc>
          <w:tcPr>
            <w:tcW w:w="7549" w:type="dxa"/>
          </w:tcPr>
          <w:sdt>
            <w:sdtPr>
              <w:id w:val="2126038905"/>
              <w:placeholder>
                <w:docPart w:val="ED16944921FC44449F54F73E465AAB2E"/>
              </w:placeholder>
              <w:showingPlcHdr/>
              <w:text/>
            </w:sdtPr>
            <w:sdtEndPr/>
            <w:sdtContent>
              <w:p w:rsidR="00F162B0" w:rsidRPr="00864FE3" w:rsidRDefault="0039799E" w:rsidP="00A41116">
                <w:pPr>
                  <w:pStyle w:val="Brdtext"/>
                </w:pPr>
                <w:r w:rsidRPr="0039799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:rsidR="00F162B0" w:rsidRDefault="00F162B0" w:rsidP="00A41116">
            <w:pPr>
              <w:pStyle w:val="TableParagraph"/>
            </w:pPr>
          </w:p>
        </w:tc>
      </w:tr>
    </w:tbl>
    <w:p w:rsidR="00996487" w:rsidRDefault="00996487" w:rsidP="00996487">
      <w:pPr>
        <w:pStyle w:val="Rubrik1"/>
        <w:ind w:left="0"/>
        <w:rPr>
          <w:b w:val="0"/>
          <w:bCs w:val="0"/>
          <w:sz w:val="22"/>
          <w:szCs w:val="22"/>
        </w:rPr>
      </w:pPr>
    </w:p>
    <w:p w:rsidR="00CE34E4" w:rsidRPr="00864FE3" w:rsidRDefault="00996487" w:rsidP="00996487">
      <w:pPr>
        <w:pStyle w:val="Rubrik1"/>
        <w:ind w:left="0"/>
      </w:pPr>
      <w:r>
        <w:t xml:space="preserve"> </w:t>
      </w:r>
      <w:r w:rsidR="00AE0F68" w:rsidRPr="00864FE3">
        <w:t>Personnummer</w:t>
      </w:r>
      <w:r w:rsidR="00FD4307">
        <w:t xml:space="preserve"> </w:t>
      </w:r>
      <w:r w:rsidR="00FD4307" w:rsidRPr="00FD4307">
        <w:rPr>
          <w:b w:val="0"/>
          <w:sz w:val="24"/>
          <w:szCs w:val="24"/>
        </w:rPr>
        <w:t>(inkl. 4 sista)</w:t>
      </w:r>
    </w:p>
    <w:tbl>
      <w:tblPr>
        <w:tblStyle w:val="TableNormal"/>
        <w:tblW w:w="0" w:type="auto"/>
        <w:tblInd w:w="12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959"/>
      </w:tblGrid>
      <w:tr w:rsidR="00F162B0" w:rsidTr="0039799E">
        <w:trPr>
          <w:trHeight w:val="399"/>
        </w:trPr>
        <w:tc>
          <w:tcPr>
            <w:tcW w:w="3959" w:type="dxa"/>
          </w:tcPr>
          <w:sdt>
            <w:sdtPr>
              <w:id w:val="-1736008368"/>
              <w:placeholder>
                <w:docPart w:val="D26B9D63E0B34878B6CC27A4F5463997"/>
              </w:placeholder>
              <w:showingPlcHdr/>
              <w:text/>
            </w:sdtPr>
            <w:sdtEndPr/>
            <w:sdtContent>
              <w:p w:rsidR="00F162B0" w:rsidRPr="00864FE3" w:rsidRDefault="00F162B0" w:rsidP="00A41116">
                <w:pPr>
                  <w:pStyle w:val="Brdtext"/>
                </w:pPr>
                <w:r w:rsidRPr="00F162B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:rsidR="00F162B0" w:rsidRDefault="00F162B0" w:rsidP="00A41116">
            <w:pPr>
              <w:pStyle w:val="TableParagraph"/>
            </w:pPr>
          </w:p>
        </w:tc>
      </w:tr>
    </w:tbl>
    <w:p w:rsidR="00996487" w:rsidRDefault="00996487" w:rsidP="00864FE3">
      <w:pPr>
        <w:pStyle w:val="Rubrik1"/>
      </w:pPr>
    </w:p>
    <w:p w:rsidR="00CE34E4" w:rsidRDefault="00AE0F68" w:rsidP="0039799E">
      <w:pPr>
        <w:pStyle w:val="Rubrik1"/>
        <w:ind w:left="0"/>
      </w:pPr>
      <w:r w:rsidRPr="00864FE3">
        <w:t>Övriga uppgifter</w:t>
      </w:r>
    </w:p>
    <w:p w:rsidR="008D7FA0" w:rsidRPr="00864FE3" w:rsidRDefault="008D7FA0" w:rsidP="00864FE3">
      <w:pPr>
        <w:pStyle w:val="Rubrik1"/>
      </w:pP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2656"/>
        <w:gridCol w:w="6639"/>
      </w:tblGrid>
      <w:tr w:rsidR="00864FE3" w:rsidTr="0039799E">
        <w:tc>
          <w:tcPr>
            <w:tcW w:w="2656" w:type="dxa"/>
          </w:tcPr>
          <w:p w:rsidR="00AE0F68" w:rsidRPr="008D7FA0" w:rsidRDefault="00AE0F68" w:rsidP="00ED710B">
            <w:pPr>
              <w:pStyle w:val="Rubrik1"/>
              <w:ind w:left="119"/>
              <w:rPr>
                <w:b w:val="0"/>
                <w:sz w:val="24"/>
                <w:szCs w:val="24"/>
              </w:rPr>
            </w:pPr>
            <w:r w:rsidRPr="008D7FA0">
              <w:rPr>
                <w:b w:val="0"/>
                <w:sz w:val="24"/>
                <w:szCs w:val="24"/>
              </w:rPr>
              <w:t>Adress</w:t>
            </w:r>
          </w:p>
          <w:p w:rsidR="00864FE3" w:rsidRPr="008D7FA0" w:rsidRDefault="00864FE3" w:rsidP="00ED710B">
            <w:pPr>
              <w:pStyle w:val="Rubrik1"/>
              <w:ind w:left="119"/>
              <w:rPr>
                <w:b w:val="0"/>
                <w:sz w:val="24"/>
                <w:szCs w:val="24"/>
              </w:rPr>
            </w:pPr>
          </w:p>
        </w:tc>
        <w:tc>
          <w:tcPr>
            <w:tcW w:w="6639" w:type="dxa"/>
          </w:tcPr>
          <w:sdt>
            <w:sdtPr>
              <w:id w:val="716709196"/>
              <w:placeholder>
                <w:docPart w:val="BC8E5F77F4634F2DB138A4CAE76D7552"/>
              </w:placeholder>
              <w:showingPlcHdr/>
              <w:text/>
            </w:sdtPr>
            <w:sdtEndPr/>
            <w:sdtContent>
              <w:p w:rsidR="00AE0F68" w:rsidRPr="00864FE3" w:rsidRDefault="00AB3291" w:rsidP="00AB3291">
                <w:pPr>
                  <w:pStyle w:val="Brdtext"/>
                </w:pPr>
                <w:r w:rsidRPr="00AB3291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864FE3" w:rsidTr="0039799E">
        <w:tc>
          <w:tcPr>
            <w:tcW w:w="2656" w:type="dxa"/>
          </w:tcPr>
          <w:p w:rsidR="00AE0F68" w:rsidRPr="008D7FA0" w:rsidRDefault="00AE0F68" w:rsidP="00ED710B">
            <w:pPr>
              <w:pStyle w:val="Rubrik1"/>
              <w:ind w:left="119"/>
              <w:rPr>
                <w:b w:val="0"/>
                <w:sz w:val="24"/>
                <w:szCs w:val="24"/>
              </w:rPr>
            </w:pPr>
            <w:r w:rsidRPr="008D7FA0">
              <w:rPr>
                <w:b w:val="0"/>
                <w:sz w:val="24"/>
                <w:szCs w:val="24"/>
              </w:rPr>
              <w:t>Postnummer och ort</w:t>
            </w:r>
          </w:p>
        </w:tc>
        <w:tc>
          <w:tcPr>
            <w:tcW w:w="6639" w:type="dxa"/>
          </w:tcPr>
          <w:sdt>
            <w:sdtPr>
              <w:id w:val="-89774347"/>
              <w:placeholder>
                <w:docPart w:val="BE5B5FF5AF9046479E5E5B5923CB21D2"/>
              </w:placeholder>
              <w:showingPlcHdr/>
              <w:text/>
            </w:sdtPr>
            <w:sdtEndPr/>
            <w:sdtContent>
              <w:p w:rsidR="00AE0F68" w:rsidRPr="00864FE3" w:rsidRDefault="00F162B0" w:rsidP="00F162B0">
                <w:pPr>
                  <w:pStyle w:val="Brdtext"/>
                </w:pPr>
                <w:r w:rsidRPr="00F162B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864FE3" w:rsidTr="0039799E">
        <w:tc>
          <w:tcPr>
            <w:tcW w:w="2656" w:type="dxa"/>
          </w:tcPr>
          <w:p w:rsidR="00AE0F68" w:rsidRPr="008D7FA0" w:rsidRDefault="00AE0F68" w:rsidP="00ED710B">
            <w:pPr>
              <w:pStyle w:val="Rubrik1"/>
              <w:ind w:left="119"/>
              <w:rPr>
                <w:b w:val="0"/>
                <w:sz w:val="24"/>
                <w:szCs w:val="24"/>
              </w:rPr>
            </w:pPr>
            <w:r w:rsidRPr="008D7FA0">
              <w:rPr>
                <w:b w:val="0"/>
                <w:sz w:val="24"/>
                <w:szCs w:val="24"/>
              </w:rPr>
              <w:t>Epost</w:t>
            </w:r>
          </w:p>
          <w:p w:rsidR="00864FE3" w:rsidRPr="008D7FA0" w:rsidRDefault="00864FE3" w:rsidP="00ED710B">
            <w:pPr>
              <w:pStyle w:val="Rubrik1"/>
              <w:ind w:left="119"/>
              <w:rPr>
                <w:b w:val="0"/>
                <w:sz w:val="24"/>
                <w:szCs w:val="24"/>
              </w:rPr>
            </w:pPr>
          </w:p>
        </w:tc>
        <w:tc>
          <w:tcPr>
            <w:tcW w:w="6639" w:type="dxa"/>
          </w:tcPr>
          <w:sdt>
            <w:sdtPr>
              <w:id w:val="279685308"/>
              <w:placeholder>
                <w:docPart w:val="FAF548535BB7463F823900C7302D472A"/>
              </w:placeholder>
              <w:showingPlcHdr/>
              <w:text/>
            </w:sdtPr>
            <w:sdtEndPr/>
            <w:sdtContent>
              <w:p w:rsidR="00AE0F68" w:rsidRPr="00864FE3" w:rsidRDefault="00864FE3" w:rsidP="00864FE3">
                <w:pPr>
                  <w:pStyle w:val="Brdtext"/>
                </w:pPr>
                <w:r w:rsidRPr="00864FE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864FE3" w:rsidTr="0039799E">
        <w:tc>
          <w:tcPr>
            <w:tcW w:w="2656" w:type="dxa"/>
          </w:tcPr>
          <w:p w:rsidR="00AE0F68" w:rsidRPr="008D7FA0" w:rsidRDefault="0047611F" w:rsidP="00ED710B">
            <w:pPr>
              <w:pStyle w:val="Rubrik1"/>
              <w:ind w:left="119"/>
              <w:rPr>
                <w:b w:val="0"/>
                <w:sz w:val="24"/>
                <w:szCs w:val="24"/>
              </w:rPr>
            </w:pPr>
            <w:r w:rsidRPr="008D7FA0">
              <w:rPr>
                <w:b w:val="0"/>
                <w:sz w:val="24"/>
                <w:szCs w:val="24"/>
              </w:rPr>
              <w:t>Skola/</w:t>
            </w:r>
            <w:r w:rsidR="00AE0F68" w:rsidRPr="008D7FA0">
              <w:rPr>
                <w:b w:val="0"/>
                <w:sz w:val="24"/>
                <w:szCs w:val="24"/>
              </w:rPr>
              <w:t xml:space="preserve"> årskurs</w:t>
            </w:r>
            <w:r w:rsidRPr="008D7FA0">
              <w:rPr>
                <w:b w:val="0"/>
                <w:sz w:val="24"/>
                <w:szCs w:val="24"/>
              </w:rPr>
              <w:t>/ klass</w:t>
            </w:r>
          </w:p>
        </w:tc>
        <w:tc>
          <w:tcPr>
            <w:tcW w:w="6639" w:type="dxa"/>
          </w:tcPr>
          <w:sdt>
            <w:sdtPr>
              <w:id w:val="115345496"/>
              <w:placeholder>
                <w:docPart w:val="3A223421B3BD4E73834FE7E6695E9EDA"/>
              </w:placeholder>
              <w:showingPlcHdr/>
              <w:text/>
            </w:sdtPr>
            <w:sdtEndPr/>
            <w:sdtContent>
              <w:p w:rsidR="00AE0F68" w:rsidRPr="00864FE3" w:rsidRDefault="00864FE3" w:rsidP="00864FE3">
                <w:pPr>
                  <w:pStyle w:val="Brdtext"/>
                </w:pPr>
                <w:r w:rsidRPr="00864FE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864FE3" w:rsidTr="0039799E">
        <w:tc>
          <w:tcPr>
            <w:tcW w:w="2656" w:type="dxa"/>
          </w:tcPr>
          <w:p w:rsidR="00AE0F68" w:rsidRPr="008D7FA0" w:rsidRDefault="00AE0F68" w:rsidP="00ED710B">
            <w:pPr>
              <w:pStyle w:val="Rubrik1"/>
              <w:ind w:left="119"/>
              <w:rPr>
                <w:b w:val="0"/>
                <w:sz w:val="24"/>
                <w:szCs w:val="24"/>
              </w:rPr>
            </w:pPr>
            <w:r w:rsidRPr="008D7FA0">
              <w:rPr>
                <w:b w:val="0"/>
                <w:sz w:val="24"/>
                <w:szCs w:val="24"/>
              </w:rPr>
              <w:t>Mobiltelefon</w:t>
            </w:r>
          </w:p>
          <w:p w:rsidR="00864FE3" w:rsidRPr="008D7FA0" w:rsidRDefault="00864FE3" w:rsidP="00ED710B">
            <w:pPr>
              <w:pStyle w:val="Rubrik1"/>
              <w:ind w:left="119"/>
              <w:rPr>
                <w:b w:val="0"/>
                <w:sz w:val="24"/>
                <w:szCs w:val="24"/>
              </w:rPr>
            </w:pPr>
          </w:p>
        </w:tc>
        <w:tc>
          <w:tcPr>
            <w:tcW w:w="6639" w:type="dxa"/>
          </w:tcPr>
          <w:sdt>
            <w:sdtPr>
              <w:id w:val="-557701007"/>
              <w:placeholder>
                <w:docPart w:val="3181AE1A42CA42C0940202EB9C2E170F"/>
              </w:placeholder>
              <w:showingPlcHdr/>
              <w:text/>
            </w:sdtPr>
            <w:sdtEndPr/>
            <w:sdtContent>
              <w:p w:rsidR="00AE0F68" w:rsidRPr="00864FE3" w:rsidRDefault="00864FE3" w:rsidP="00864FE3">
                <w:pPr>
                  <w:pStyle w:val="Brdtext"/>
                </w:pPr>
                <w:r w:rsidRPr="00864FE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864FE3" w:rsidTr="0039799E">
        <w:tc>
          <w:tcPr>
            <w:tcW w:w="2656" w:type="dxa"/>
          </w:tcPr>
          <w:p w:rsidR="00AE0F68" w:rsidRPr="008D7FA0" w:rsidRDefault="001D152E" w:rsidP="00ED710B">
            <w:pPr>
              <w:pStyle w:val="Rubrik1"/>
              <w:ind w:left="119"/>
              <w:rPr>
                <w:b w:val="0"/>
                <w:sz w:val="24"/>
                <w:szCs w:val="24"/>
              </w:rPr>
            </w:pPr>
            <w:r w:rsidRPr="008D7FA0">
              <w:rPr>
                <w:b w:val="0"/>
                <w:sz w:val="24"/>
                <w:szCs w:val="24"/>
              </w:rPr>
              <w:t>Ev. specialkost</w:t>
            </w:r>
          </w:p>
          <w:p w:rsidR="00864FE3" w:rsidRPr="008D7FA0" w:rsidRDefault="00864FE3" w:rsidP="00ED710B">
            <w:pPr>
              <w:pStyle w:val="Rubrik1"/>
              <w:ind w:left="119"/>
              <w:rPr>
                <w:b w:val="0"/>
                <w:sz w:val="24"/>
                <w:szCs w:val="24"/>
              </w:rPr>
            </w:pPr>
          </w:p>
        </w:tc>
        <w:tc>
          <w:tcPr>
            <w:tcW w:w="6639" w:type="dxa"/>
          </w:tcPr>
          <w:sdt>
            <w:sdtPr>
              <w:id w:val="-88317782"/>
              <w:placeholder>
                <w:docPart w:val="5B88689E03134B0883DA13FD56D768E6"/>
              </w:placeholder>
              <w:showingPlcHdr/>
              <w:text/>
            </w:sdtPr>
            <w:sdtEndPr/>
            <w:sdtContent>
              <w:p w:rsidR="00AE0F68" w:rsidRPr="00864FE3" w:rsidRDefault="00864FE3" w:rsidP="00864FE3">
                <w:pPr>
                  <w:pStyle w:val="Brdtext"/>
                </w:pPr>
                <w:r w:rsidRPr="00864FE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864FE3" w:rsidTr="0039799E">
        <w:tc>
          <w:tcPr>
            <w:tcW w:w="2656" w:type="dxa"/>
          </w:tcPr>
          <w:p w:rsidR="001D152E" w:rsidRPr="008D7FA0" w:rsidRDefault="001D152E" w:rsidP="00ED710B">
            <w:pPr>
              <w:pStyle w:val="Rubrik1"/>
              <w:ind w:left="119"/>
              <w:rPr>
                <w:b w:val="0"/>
                <w:sz w:val="24"/>
                <w:szCs w:val="24"/>
              </w:rPr>
            </w:pPr>
            <w:r w:rsidRPr="008D7FA0">
              <w:rPr>
                <w:b w:val="0"/>
                <w:sz w:val="24"/>
                <w:szCs w:val="24"/>
              </w:rPr>
              <w:t>Namn vårdnadshavare</w:t>
            </w:r>
          </w:p>
        </w:tc>
        <w:tc>
          <w:tcPr>
            <w:tcW w:w="6639" w:type="dxa"/>
          </w:tcPr>
          <w:sdt>
            <w:sdtPr>
              <w:id w:val="-1858644529"/>
              <w:placeholder>
                <w:docPart w:val="95AD646685004EE2BAACB7B2BBA5FFF1"/>
              </w:placeholder>
              <w:showingPlcHdr/>
              <w:text/>
            </w:sdtPr>
            <w:sdtEndPr/>
            <w:sdtContent>
              <w:p w:rsidR="001D152E" w:rsidRPr="00864FE3" w:rsidRDefault="00864FE3" w:rsidP="00864FE3">
                <w:pPr>
                  <w:pStyle w:val="Brdtext"/>
                </w:pPr>
                <w:r w:rsidRPr="00864FE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864FE3" w:rsidTr="0039799E">
        <w:tc>
          <w:tcPr>
            <w:tcW w:w="2656" w:type="dxa"/>
          </w:tcPr>
          <w:p w:rsidR="001D152E" w:rsidRPr="008D7FA0" w:rsidRDefault="001D152E" w:rsidP="00ED710B">
            <w:pPr>
              <w:pStyle w:val="Rubrik1"/>
              <w:ind w:left="119"/>
              <w:rPr>
                <w:b w:val="0"/>
                <w:sz w:val="24"/>
                <w:szCs w:val="24"/>
              </w:rPr>
            </w:pPr>
            <w:r w:rsidRPr="008D7FA0">
              <w:rPr>
                <w:b w:val="0"/>
                <w:sz w:val="24"/>
                <w:szCs w:val="24"/>
              </w:rPr>
              <w:t>Mobiltelefon vårdnadshavare</w:t>
            </w:r>
          </w:p>
        </w:tc>
        <w:tc>
          <w:tcPr>
            <w:tcW w:w="6639" w:type="dxa"/>
          </w:tcPr>
          <w:sdt>
            <w:sdtPr>
              <w:id w:val="-140269455"/>
              <w:placeholder>
                <w:docPart w:val="E5DEC92367A14BFA8A8EC1D6B7DE7470"/>
              </w:placeholder>
              <w:showingPlcHdr/>
              <w:text/>
            </w:sdtPr>
            <w:sdtEndPr/>
            <w:sdtContent>
              <w:p w:rsidR="001D152E" w:rsidRPr="00864FE3" w:rsidRDefault="00864FE3" w:rsidP="00864FE3">
                <w:pPr>
                  <w:pStyle w:val="Brdtext"/>
                </w:pPr>
                <w:r w:rsidRPr="00864FE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ED710B" w:rsidTr="0039799E">
        <w:tc>
          <w:tcPr>
            <w:tcW w:w="2656" w:type="dxa"/>
          </w:tcPr>
          <w:p w:rsidR="00ED710B" w:rsidRPr="008D7FA0" w:rsidRDefault="00ED710B" w:rsidP="00ED710B">
            <w:pPr>
              <w:pStyle w:val="Rubrik1"/>
              <w:ind w:left="11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E-post vårdnadshavare</w:t>
            </w:r>
          </w:p>
        </w:tc>
        <w:tc>
          <w:tcPr>
            <w:tcW w:w="6639" w:type="dxa"/>
          </w:tcPr>
          <w:sdt>
            <w:sdtPr>
              <w:id w:val="-412943898"/>
              <w:placeholder>
                <w:docPart w:val="DA84F8ACA7D94AC7BCDAB5D7C08B9323"/>
              </w:placeholder>
              <w:showingPlcHdr/>
              <w:text/>
            </w:sdtPr>
            <w:sdtEndPr/>
            <w:sdtContent>
              <w:p w:rsidR="00ED710B" w:rsidRDefault="00ED710B" w:rsidP="00ED710B">
                <w:pPr>
                  <w:pStyle w:val="Brdtext"/>
                </w:pPr>
                <w:r w:rsidRPr="00864FE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:rsidR="00ED710B" w:rsidRDefault="00ED710B" w:rsidP="00864FE3">
            <w:pPr>
              <w:pStyle w:val="Brdtext"/>
            </w:pPr>
          </w:p>
        </w:tc>
      </w:tr>
    </w:tbl>
    <w:p w:rsidR="0039799E" w:rsidRDefault="0039799E" w:rsidP="00864FE3"/>
    <w:p w:rsidR="001D152E" w:rsidRPr="00864FE3" w:rsidRDefault="00A50778" w:rsidP="00864FE3"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3403600</wp:posOffset>
                </wp:positionH>
                <wp:positionV relativeFrom="paragraph">
                  <wp:posOffset>114299</wp:posOffset>
                </wp:positionV>
                <wp:extent cx="2657475" cy="523875"/>
                <wp:effectExtent l="0" t="0" r="9525" b="9525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10B" w:rsidRDefault="00A50778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Simkunnig</w:t>
                            </w:r>
                            <w:r w:rsidR="00ED710B">
                              <w:rPr>
                                <w:b/>
                                <w:sz w:val="28"/>
                              </w:rPr>
                              <w:t>?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A50778" w:rsidRPr="00A50778" w:rsidRDefault="00A50778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A50778">
                              <w:t xml:space="preserve">(Kan du simma </w:t>
                            </w:r>
                            <w:r>
                              <w:t>2</w:t>
                            </w:r>
                            <w:r w:rsidRPr="00A50778">
                              <w:t>00m</w:t>
                            </w:r>
                            <w:r>
                              <w:t>?</w:t>
                            </w:r>
                            <w:r w:rsidRPr="00A50778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68pt;margin-top:9pt;width:209.25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" stroked="f">
                <v:textbox>
                  <w:txbxContent>
                    <w:p w:rsidR="00ED710B" w:rsidRDefault="00A50778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Simkunnig</w:t>
                      </w:r>
                      <w:r w:rsidR="00ED710B">
                        <w:rPr>
                          <w:b/>
                          <w:sz w:val="28"/>
                        </w:rPr>
                        <w:t>?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:rsidR="00A50778" w:rsidRPr="00A50778" w:rsidRDefault="00A50778">
                      <w:pPr>
                        <w:rPr>
                          <w:b/>
                          <w:sz w:val="24"/>
                        </w:rPr>
                      </w:pPr>
                      <w:r w:rsidRPr="00A50778">
                        <w:t xml:space="preserve">(Kan du simma </w:t>
                      </w:r>
                      <w:r>
                        <w:t>2</w:t>
                      </w:r>
                      <w:r w:rsidRPr="00A50778">
                        <w:t>00m</w:t>
                      </w:r>
                      <w:r>
                        <w:t>?</w:t>
                      </w:r>
                      <w:r w:rsidRPr="00A50778"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6193" w:rsidRPr="00864FE3" w:rsidRDefault="008876AC" w:rsidP="002D73F4">
      <w:pPr>
        <w:pStyle w:val="Rubrik1"/>
      </w:pPr>
      <w:r>
        <w:t>Övernattning under veckan</w:t>
      </w:r>
      <w:r w:rsidR="00ED710B">
        <w:t>?</w:t>
      </w:r>
      <w:r w:rsidR="00A50778">
        <w:t xml:space="preserve"> </w:t>
      </w:r>
    </w:p>
    <w:p w:rsidR="00A26193" w:rsidRPr="00864FE3" w:rsidRDefault="00F162B0" w:rsidP="00864FE3">
      <w:pPr>
        <w:pStyle w:val="Brdtext"/>
      </w:pPr>
      <w:r w:rsidRPr="002639AD">
        <w:t xml:space="preserve"> </w:t>
      </w:r>
      <w:r w:rsidR="00324250" w:rsidRPr="002639AD">
        <w:t>(</w:t>
      </w:r>
      <w:r w:rsidR="00ED710B">
        <w:t>Söndag - fredag</w:t>
      </w:r>
      <w:r w:rsidR="00324250" w:rsidRPr="00864FE3">
        <w:t>)</w:t>
      </w:r>
    </w:p>
    <w:p w:rsidR="00A26193" w:rsidRDefault="00A26193" w:rsidP="00864FE3">
      <w:pPr>
        <w:pStyle w:val="Brdtext"/>
      </w:pPr>
    </w:p>
    <w:tbl>
      <w:tblPr>
        <w:tblStyle w:val="TableNormal"/>
        <w:tblW w:w="9082" w:type="dxa"/>
        <w:tblInd w:w="12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1842"/>
        <w:gridCol w:w="1549"/>
        <w:gridCol w:w="1842"/>
        <w:gridCol w:w="1843"/>
      </w:tblGrid>
      <w:tr w:rsidR="00A50778" w:rsidTr="00A50778">
        <w:trPr>
          <w:trHeight w:val="324"/>
        </w:trPr>
        <w:tc>
          <w:tcPr>
            <w:tcW w:w="2006" w:type="dxa"/>
          </w:tcPr>
          <w:p w:rsidR="00A50778" w:rsidRPr="00864FE3" w:rsidRDefault="00A50778" w:rsidP="00A50778">
            <w:pPr>
              <w:pStyle w:val="TableParagraph"/>
              <w:jc w:val="center"/>
            </w:pPr>
            <w:r>
              <w:t>Ja</w:t>
            </w:r>
          </w:p>
        </w:tc>
        <w:tc>
          <w:tcPr>
            <w:tcW w:w="1842" w:type="dxa"/>
            <w:tcBorders>
              <w:right w:val="single" w:sz="4" w:space="0" w:color="000000" w:themeColor="text1"/>
            </w:tcBorders>
          </w:tcPr>
          <w:p w:rsidR="00A50778" w:rsidRPr="00864FE3" w:rsidRDefault="00A50778" w:rsidP="00A50778">
            <w:pPr>
              <w:pStyle w:val="TableParagraph"/>
              <w:jc w:val="center"/>
            </w:pPr>
            <w:r>
              <w:t>Nej</w:t>
            </w:r>
          </w:p>
        </w:tc>
        <w:tc>
          <w:tcPr>
            <w:tcW w:w="154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:rsidR="00A50778" w:rsidRPr="00864FE3" w:rsidRDefault="00A50778" w:rsidP="00A50778">
            <w:pPr>
              <w:pStyle w:val="TableParagraph"/>
              <w:jc w:val="center"/>
            </w:pPr>
          </w:p>
        </w:tc>
        <w:tc>
          <w:tcPr>
            <w:tcW w:w="1842" w:type="dxa"/>
            <w:tcBorders>
              <w:left w:val="single" w:sz="4" w:space="0" w:color="000000" w:themeColor="text1"/>
            </w:tcBorders>
          </w:tcPr>
          <w:p w:rsidR="00A50778" w:rsidRDefault="00A50778" w:rsidP="00A50778">
            <w:pPr>
              <w:pStyle w:val="TableParagraph"/>
              <w:jc w:val="center"/>
            </w:pPr>
            <w:r>
              <w:t>Ja</w:t>
            </w:r>
          </w:p>
        </w:tc>
        <w:tc>
          <w:tcPr>
            <w:tcW w:w="1843" w:type="dxa"/>
          </w:tcPr>
          <w:p w:rsidR="00A50778" w:rsidRPr="00864FE3" w:rsidRDefault="00A50778" w:rsidP="00A50778">
            <w:pPr>
              <w:pStyle w:val="TableParagraph"/>
              <w:jc w:val="center"/>
            </w:pPr>
            <w:r>
              <w:t>Nej</w:t>
            </w:r>
          </w:p>
        </w:tc>
      </w:tr>
      <w:tr w:rsidR="00A50778" w:rsidTr="00A50778">
        <w:trPr>
          <w:trHeight w:val="324"/>
        </w:trPr>
        <w:tc>
          <w:tcPr>
            <w:tcW w:w="2006" w:type="dxa"/>
          </w:tcPr>
          <w:p w:rsidR="00A50778" w:rsidRPr="00864FE3" w:rsidRDefault="00A50778" w:rsidP="00A50778">
            <w:pPr>
              <w:pStyle w:val="TableParagraph"/>
              <w:jc w:val="center"/>
            </w:pPr>
            <w:r>
              <w:t xml:space="preserve">   </w:t>
            </w:r>
            <w:sdt>
              <w:sdtPr>
                <w:id w:val="-212976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-978069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tcBorders>
                  <w:right w:val="single" w:sz="4" w:space="0" w:color="000000" w:themeColor="text1"/>
                </w:tcBorders>
              </w:tcPr>
              <w:p w:rsidR="00A50778" w:rsidRPr="00864FE3" w:rsidRDefault="00A50778" w:rsidP="00A50778">
                <w:pPr>
                  <w:pStyle w:val="TableParagraph"/>
                  <w:jc w:val="center"/>
                </w:pPr>
                <w:r w:rsidRPr="00864FE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4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:rsidR="00A50778" w:rsidRPr="00864FE3" w:rsidRDefault="00A50778" w:rsidP="00A50778">
            <w:pPr>
              <w:pStyle w:val="TableParagraph"/>
              <w:jc w:val="center"/>
            </w:pPr>
          </w:p>
        </w:tc>
        <w:tc>
          <w:tcPr>
            <w:tcW w:w="1842" w:type="dxa"/>
            <w:tcBorders>
              <w:left w:val="single" w:sz="4" w:space="0" w:color="000000" w:themeColor="text1"/>
            </w:tcBorders>
          </w:tcPr>
          <w:p w:rsidR="00A50778" w:rsidRDefault="00DB4790" w:rsidP="00A50778">
            <w:pPr>
              <w:pStyle w:val="TableParagraph"/>
              <w:jc w:val="center"/>
            </w:pPr>
            <w:sdt>
              <w:sdtPr>
                <w:id w:val="-186226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7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-1764217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:rsidR="00A50778" w:rsidRPr="00864FE3" w:rsidRDefault="00A50778" w:rsidP="00A50778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A26193" w:rsidRDefault="00A26193">
      <w:pPr>
        <w:pStyle w:val="Brdtext"/>
      </w:pPr>
    </w:p>
    <w:p w:rsidR="0039799E" w:rsidRPr="00864FE3" w:rsidRDefault="0039799E">
      <w:pPr>
        <w:pStyle w:val="Brdtext"/>
      </w:pPr>
    </w:p>
    <w:p w:rsidR="00A26193" w:rsidRPr="00864FE3" w:rsidRDefault="0047611F" w:rsidP="00A50778">
      <w:pPr>
        <w:pStyle w:val="Rubrik1"/>
      </w:pPr>
      <w:r>
        <w:t>Har du</w:t>
      </w:r>
      <w:r w:rsidR="00324250" w:rsidRPr="00864FE3">
        <w:t xml:space="preserve"> </w:t>
      </w:r>
      <w:r w:rsidR="00324250">
        <w:t>svenskt</w:t>
      </w:r>
      <w:r w:rsidR="00324250" w:rsidRPr="00864FE3">
        <w:t xml:space="preserve"> medborgarskap</w:t>
      </w:r>
      <w:r w:rsidRPr="00864FE3">
        <w:t>?</w:t>
      </w:r>
    </w:p>
    <w:p w:rsidR="004E7E13" w:rsidRDefault="004E7E13" w:rsidP="00864FE3">
      <w:pPr>
        <w:pStyle w:val="Brdtext"/>
      </w:pPr>
    </w:p>
    <w:tbl>
      <w:tblPr>
        <w:tblStyle w:val="TableNormal"/>
        <w:tblW w:w="9082" w:type="dxa"/>
        <w:tblInd w:w="12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783"/>
        <w:gridCol w:w="4299"/>
      </w:tblGrid>
      <w:tr w:rsidR="004E7E13" w:rsidTr="00A50778">
        <w:trPr>
          <w:trHeight w:val="366"/>
        </w:trPr>
        <w:tc>
          <w:tcPr>
            <w:tcW w:w="4783" w:type="dxa"/>
          </w:tcPr>
          <w:p w:rsidR="004E7E13" w:rsidRPr="00864FE3" w:rsidRDefault="004E7E13" w:rsidP="00864FE3">
            <w:pPr>
              <w:pStyle w:val="TableParagraph"/>
              <w:jc w:val="center"/>
            </w:pPr>
            <w:r w:rsidRPr="00864FE3">
              <w:t>Ja</w:t>
            </w:r>
          </w:p>
        </w:tc>
        <w:tc>
          <w:tcPr>
            <w:tcW w:w="4299" w:type="dxa"/>
          </w:tcPr>
          <w:p w:rsidR="004E7E13" w:rsidRPr="00864FE3" w:rsidRDefault="004E7E13" w:rsidP="00864FE3">
            <w:pPr>
              <w:pStyle w:val="TableParagraph"/>
              <w:jc w:val="center"/>
            </w:pPr>
            <w:r w:rsidRPr="00864FE3">
              <w:t>Nej</w:t>
            </w:r>
          </w:p>
        </w:tc>
      </w:tr>
      <w:tr w:rsidR="004E7E13" w:rsidTr="00A50778">
        <w:trPr>
          <w:trHeight w:val="366"/>
        </w:trPr>
        <w:sdt>
          <w:sdtPr>
            <w:id w:val="422921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3" w:type="dxa"/>
              </w:tcPr>
              <w:p w:rsidR="004E7E13" w:rsidRPr="00864FE3" w:rsidRDefault="004E7E13" w:rsidP="00864FE3">
                <w:pPr>
                  <w:pStyle w:val="TableParagraph"/>
                  <w:jc w:val="center"/>
                </w:pPr>
                <w:r w:rsidRPr="00864FE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7564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9" w:type="dxa"/>
              </w:tcPr>
              <w:p w:rsidR="004E7E13" w:rsidRPr="00864FE3" w:rsidRDefault="00864FE3" w:rsidP="00864FE3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A50778" w:rsidRDefault="00A50778" w:rsidP="00864FE3">
      <w:pPr>
        <w:pStyle w:val="Rubrik1"/>
      </w:pPr>
    </w:p>
    <w:p w:rsidR="00A26193" w:rsidRPr="00864FE3" w:rsidRDefault="006668A1" w:rsidP="00864FE3">
      <w:pPr>
        <w:pStyle w:val="Rubrik1"/>
      </w:pPr>
      <w:r>
        <w:lastRenderedPageBreak/>
        <w:t>Du är</w:t>
      </w:r>
      <w:r w:rsidR="00324250" w:rsidRPr="00864FE3">
        <w:t xml:space="preserve"> skadefri och </w:t>
      </w:r>
      <w:r w:rsidRPr="00864FE3">
        <w:t>fri från allvarliga</w:t>
      </w:r>
      <w:r w:rsidR="00324250" w:rsidRPr="00864FE3">
        <w:t xml:space="preserve"> sjukdomar</w:t>
      </w:r>
      <w:r w:rsidRPr="00864FE3">
        <w:t>/allergier?</w:t>
      </w:r>
    </w:p>
    <w:p w:rsidR="00A26193" w:rsidRPr="00864FE3" w:rsidRDefault="00A26193" w:rsidP="00864FE3">
      <w:pPr>
        <w:pStyle w:val="Brdtext"/>
      </w:pPr>
    </w:p>
    <w:tbl>
      <w:tblPr>
        <w:tblStyle w:val="TableNormal"/>
        <w:tblW w:w="0" w:type="auto"/>
        <w:tblInd w:w="12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557"/>
        <w:gridCol w:w="4557"/>
      </w:tblGrid>
      <w:tr w:rsidR="004E7E13" w:rsidTr="00A50778">
        <w:trPr>
          <w:trHeight w:val="368"/>
        </w:trPr>
        <w:tc>
          <w:tcPr>
            <w:tcW w:w="4557" w:type="dxa"/>
          </w:tcPr>
          <w:p w:rsidR="004E7E13" w:rsidRPr="00864FE3" w:rsidRDefault="004E7E13" w:rsidP="00864FE3">
            <w:pPr>
              <w:pStyle w:val="TableParagraph"/>
              <w:jc w:val="center"/>
            </w:pPr>
            <w:r w:rsidRPr="00864FE3">
              <w:t>Ja</w:t>
            </w:r>
          </w:p>
        </w:tc>
        <w:tc>
          <w:tcPr>
            <w:tcW w:w="4557" w:type="dxa"/>
          </w:tcPr>
          <w:p w:rsidR="004E7E13" w:rsidRPr="00864FE3" w:rsidRDefault="004E7E13" w:rsidP="00864FE3">
            <w:pPr>
              <w:pStyle w:val="TableParagraph"/>
              <w:jc w:val="center"/>
            </w:pPr>
            <w:r w:rsidRPr="00864FE3">
              <w:t>Nej</w:t>
            </w:r>
          </w:p>
        </w:tc>
      </w:tr>
      <w:tr w:rsidR="004E7E13" w:rsidTr="00A50778">
        <w:trPr>
          <w:trHeight w:val="368"/>
        </w:trPr>
        <w:sdt>
          <w:sdtPr>
            <w:id w:val="-1071957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7" w:type="dxa"/>
              </w:tcPr>
              <w:p w:rsidR="004E7E13" w:rsidRPr="00864FE3" w:rsidRDefault="004E7E13" w:rsidP="00864FE3">
                <w:pPr>
                  <w:pStyle w:val="TableParagraph"/>
                  <w:jc w:val="center"/>
                </w:pPr>
                <w:r w:rsidRPr="00864FE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115402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7" w:type="dxa"/>
              </w:tcPr>
              <w:p w:rsidR="004E7E13" w:rsidRPr="00864FE3" w:rsidRDefault="00864FE3" w:rsidP="00864FE3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A26193" w:rsidRDefault="00A26193">
      <w:pPr>
        <w:pStyle w:val="Brdtext"/>
      </w:pPr>
    </w:p>
    <w:p w:rsidR="00ED710B" w:rsidRPr="00864FE3" w:rsidRDefault="00ED710B">
      <w:pPr>
        <w:pStyle w:val="Brdtext"/>
      </w:pPr>
    </w:p>
    <w:p w:rsidR="0047611F" w:rsidRPr="00864FE3" w:rsidRDefault="0047611F" w:rsidP="00864FE3">
      <w:pPr>
        <w:pStyle w:val="Rubrik1"/>
      </w:pPr>
      <w:r>
        <w:t>Berätta om dig själv och motivera varför just du ska få en praoplats</w:t>
      </w:r>
    </w:p>
    <w:p w:rsidR="00F52773" w:rsidRDefault="0047611F" w:rsidP="00864FE3">
      <w:pPr>
        <w:pStyle w:val="Brdtext"/>
      </w:pPr>
      <w:r w:rsidRPr="00864FE3">
        <w:t xml:space="preserve"> </w:t>
      </w:r>
    </w:p>
    <w:p w:rsidR="00F162B0" w:rsidRDefault="00F162B0" w:rsidP="00864FE3">
      <w:pPr>
        <w:pStyle w:val="Brdtext"/>
      </w:pPr>
    </w:p>
    <w:tbl>
      <w:tblPr>
        <w:tblStyle w:val="TableNormal"/>
        <w:tblW w:w="0" w:type="auto"/>
        <w:tblInd w:w="12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7417"/>
      </w:tblGrid>
      <w:tr w:rsidR="00F162B0" w:rsidTr="00F162B0">
        <w:trPr>
          <w:trHeight w:val="1591"/>
        </w:trPr>
        <w:tc>
          <w:tcPr>
            <w:tcW w:w="7417" w:type="dxa"/>
          </w:tcPr>
          <w:sdt>
            <w:sdtPr>
              <w:id w:val="174163556"/>
              <w:placeholder>
                <w:docPart w:val="656BF604C23645B391E9A232D1A817AB"/>
              </w:placeholder>
              <w:showingPlcHdr/>
              <w:text/>
            </w:sdtPr>
            <w:sdtEndPr/>
            <w:sdtContent>
              <w:p w:rsidR="00F162B0" w:rsidRPr="00864FE3" w:rsidRDefault="00F162B0" w:rsidP="00A41116">
                <w:pPr>
                  <w:pStyle w:val="Brdtext"/>
                </w:pPr>
                <w:r w:rsidRPr="00F162B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:rsidR="00F162B0" w:rsidRDefault="00F162B0" w:rsidP="00A41116">
            <w:pPr>
              <w:pStyle w:val="TableParagraph"/>
            </w:pPr>
          </w:p>
        </w:tc>
      </w:tr>
    </w:tbl>
    <w:p w:rsidR="002D73F4" w:rsidRDefault="002D73F4" w:rsidP="00864FE3">
      <w:pPr>
        <w:pStyle w:val="Brdtext"/>
      </w:pPr>
    </w:p>
    <w:p w:rsidR="00F52773" w:rsidRDefault="006668A1" w:rsidP="00864FE3">
      <w:pPr>
        <w:pStyle w:val="Rubrik1"/>
      </w:pPr>
      <w:r w:rsidRPr="00864FE3">
        <w:t>Övrigt vi bör känna till</w:t>
      </w:r>
      <w:r w:rsidR="00A50778">
        <w:t xml:space="preserve"> </w:t>
      </w:r>
    </w:p>
    <w:p w:rsidR="00F162B0" w:rsidRPr="00864FE3" w:rsidRDefault="00F162B0" w:rsidP="00864FE3">
      <w:pPr>
        <w:pStyle w:val="Rubrik1"/>
      </w:pPr>
    </w:p>
    <w:tbl>
      <w:tblPr>
        <w:tblStyle w:val="TableNormal"/>
        <w:tblW w:w="0" w:type="auto"/>
        <w:tblInd w:w="12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7417"/>
      </w:tblGrid>
      <w:tr w:rsidR="00F162B0" w:rsidTr="00F162B0">
        <w:trPr>
          <w:trHeight w:val="1627"/>
        </w:trPr>
        <w:tc>
          <w:tcPr>
            <w:tcW w:w="7417" w:type="dxa"/>
          </w:tcPr>
          <w:sdt>
            <w:sdtPr>
              <w:id w:val="1662647494"/>
              <w:placeholder>
                <w:docPart w:val="66992B4539C54E26B5E8498D0F6FE46D"/>
              </w:placeholder>
              <w:showingPlcHdr/>
              <w:text/>
            </w:sdtPr>
            <w:sdtEndPr/>
            <w:sdtContent>
              <w:p w:rsidR="00F162B0" w:rsidRPr="00864FE3" w:rsidRDefault="00F162B0" w:rsidP="00A41116">
                <w:pPr>
                  <w:pStyle w:val="Brdtext"/>
                </w:pPr>
                <w:r w:rsidRPr="00F162B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:rsidR="00F162B0" w:rsidRDefault="00F162B0" w:rsidP="00A41116">
            <w:pPr>
              <w:pStyle w:val="TableParagraph"/>
            </w:pPr>
          </w:p>
        </w:tc>
      </w:tr>
    </w:tbl>
    <w:p w:rsidR="00A26193" w:rsidRDefault="00A26193" w:rsidP="00864FE3">
      <w:pPr>
        <w:pStyle w:val="Brdtext"/>
      </w:pPr>
    </w:p>
    <w:p w:rsidR="001D152E" w:rsidRPr="00864FE3" w:rsidRDefault="006625E9" w:rsidP="00864FE3">
      <w:pPr>
        <w:pStyle w:val="Rubrik1"/>
      </w:pPr>
      <w:r>
        <w:t>Storleksuppgifter</w:t>
      </w:r>
      <w:r w:rsidR="004E7E13" w:rsidRPr="00864FE3">
        <w:br/>
      </w:r>
    </w:p>
    <w:tbl>
      <w:tblPr>
        <w:tblStyle w:val="Tabellrutnt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4788"/>
      </w:tblGrid>
      <w:tr w:rsidR="002D73F4" w:rsidTr="00F162B0">
        <w:trPr>
          <w:trHeight w:val="475"/>
        </w:trPr>
        <w:tc>
          <w:tcPr>
            <w:tcW w:w="2126" w:type="dxa"/>
          </w:tcPr>
          <w:p w:rsidR="001D152E" w:rsidRPr="00864FE3" w:rsidRDefault="001D152E" w:rsidP="00864FE3">
            <w:pPr>
              <w:pStyle w:val="Brdtext"/>
            </w:pPr>
            <w:r w:rsidRPr="00864FE3">
              <w:t>Längd</w:t>
            </w:r>
          </w:p>
        </w:tc>
        <w:tc>
          <w:tcPr>
            <w:tcW w:w="4788" w:type="dxa"/>
          </w:tcPr>
          <w:sdt>
            <w:sdtPr>
              <w:id w:val="136999189"/>
              <w:placeholder>
                <w:docPart w:val="D62C887B9C324C62B03E2FA205BA261A"/>
              </w:placeholder>
              <w:showingPlcHdr/>
              <w:text/>
            </w:sdtPr>
            <w:sdtEndPr/>
            <w:sdtContent>
              <w:p w:rsidR="001D152E" w:rsidRPr="00864FE3" w:rsidRDefault="00F162B0" w:rsidP="00F162B0">
                <w:pPr>
                  <w:pStyle w:val="Brdtext"/>
                </w:pPr>
                <w:r w:rsidRPr="00F162B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2D73F4" w:rsidTr="00F162B0">
        <w:trPr>
          <w:trHeight w:val="493"/>
        </w:trPr>
        <w:tc>
          <w:tcPr>
            <w:tcW w:w="2126" w:type="dxa"/>
          </w:tcPr>
          <w:p w:rsidR="001D152E" w:rsidRPr="00864FE3" w:rsidRDefault="001D152E" w:rsidP="00864FE3">
            <w:pPr>
              <w:pStyle w:val="Brdtext"/>
            </w:pPr>
            <w:r w:rsidRPr="00864FE3">
              <w:t>Vikt</w:t>
            </w:r>
          </w:p>
        </w:tc>
        <w:tc>
          <w:tcPr>
            <w:tcW w:w="4788" w:type="dxa"/>
          </w:tcPr>
          <w:sdt>
            <w:sdtPr>
              <w:id w:val="-1506361891"/>
              <w:placeholder>
                <w:docPart w:val="142BAAA1CFFD46AB8337207004C91407"/>
              </w:placeholder>
              <w:showingPlcHdr/>
              <w:text/>
            </w:sdtPr>
            <w:sdtEndPr/>
            <w:sdtContent>
              <w:p w:rsidR="004E7E13" w:rsidRPr="00864FE3" w:rsidRDefault="00F162B0" w:rsidP="00864FE3">
                <w:pPr>
                  <w:pStyle w:val="Brdtext"/>
                </w:pPr>
                <w:r w:rsidRPr="00F162B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:rsidR="001D152E" w:rsidRPr="00864FE3" w:rsidRDefault="001D152E" w:rsidP="00864FE3">
            <w:pPr>
              <w:pStyle w:val="Brdtext"/>
            </w:pPr>
          </w:p>
        </w:tc>
      </w:tr>
      <w:tr w:rsidR="002D73F4" w:rsidTr="00F162B0">
        <w:trPr>
          <w:trHeight w:val="295"/>
        </w:trPr>
        <w:tc>
          <w:tcPr>
            <w:tcW w:w="2126" w:type="dxa"/>
          </w:tcPr>
          <w:p w:rsidR="001D152E" w:rsidRPr="00864FE3" w:rsidRDefault="001D152E" w:rsidP="00864FE3">
            <w:pPr>
              <w:pStyle w:val="Brdtext"/>
            </w:pPr>
            <w:r w:rsidRPr="00864FE3">
              <w:t>Skostorlek</w:t>
            </w:r>
          </w:p>
        </w:tc>
        <w:tc>
          <w:tcPr>
            <w:tcW w:w="4788" w:type="dxa"/>
          </w:tcPr>
          <w:sdt>
            <w:sdtPr>
              <w:id w:val="-1401443753"/>
              <w:placeholder>
                <w:docPart w:val="1807A2ED1C094BAFB8A118795D34DBF7"/>
              </w:placeholder>
              <w:showingPlcHdr/>
              <w:text/>
            </w:sdtPr>
            <w:sdtEndPr/>
            <w:sdtContent>
              <w:p w:rsidR="004E7E13" w:rsidRPr="00864FE3" w:rsidRDefault="00F162B0" w:rsidP="00864FE3">
                <w:pPr>
                  <w:pStyle w:val="Brdtext"/>
                </w:pPr>
                <w:r w:rsidRPr="00F162B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:rsidR="001D152E" w:rsidRPr="00864FE3" w:rsidRDefault="001D152E" w:rsidP="00864FE3">
            <w:pPr>
              <w:pStyle w:val="Brdtext"/>
            </w:pPr>
          </w:p>
        </w:tc>
      </w:tr>
      <w:tr w:rsidR="002D73F4" w:rsidTr="00F162B0">
        <w:trPr>
          <w:trHeight w:val="304"/>
        </w:trPr>
        <w:tc>
          <w:tcPr>
            <w:tcW w:w="2126" w:type="dxa"/>
          </w:tcPr>
          <w:p w:rsidR="001D152E" w:rsidRPr="00864FE3" w:rsidRDefault="001D152E" w:rsidP="00864FE3">
            <w:pPr>
              <w:pStyle w:val="Brdtext"/>
            </w:pPr>
            <w:r w:rsidRPr="00864FE3">
              <w:t>Huvudstorlek (cm)</w:t>
            </w:r>
          </w:p>
        </w:tc>
        <w:tc>
          <w:tcPr>
            <w:tcW w:w="4788" w:type="dxa"/>
          </w:tcPr>
          <w:sdt>
            <w:sdtPr>
              <w:id w:val="258796735"/>
              <w:placeholder>
                <w:docPart w:val="56EAC3646AA84D18A03FD9933C750264"/>
              </w:placeholder>
              <w:showingPlcHdr/>
              <w:text/>
            </w:sdtPr>
            <w:sdtEndPr/>
            <w:sdtContent>
              <w:p w:rsidR="004E7E13" w:rsidRPr="00864FE3" w:rsidRDefault="00F162B0" w:rsidP="00864FE3">
                <w:pPr>
                  <w:pStyle w:val="Brdtext"/>
                </w:pPr>
                <w:r w:rsidRPr="00F162B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:rsidR="001D152E" w:rsidRPr="00864FE3" w:rsidRDefault="001D152E" w:rsidP="00864FE3">
            <w:pPr>
              <w:pStyle w:val="Brdtext"/>
            </w:pPr>
          </w:p>
        </w:tc>
      </w:tr>
      <w:tr w:rsidR="002D73F4" w:rsidTr="00F162B0">
        <w:trPr>
          <w:trHeight w:val="295"/>
        </w:trPr>
        <w:tc>
          <w:tcPr>
            <w:tcW w:w="2126" w:type="dxa"/>
          </w:tcPr>
          <w:p w:rsidR="001D152E" w:rsidRPr="00864FE3" w:rsidRDefault="001D152E" w:rsidP="00864FE3">
            <w:pPr>
              <w:pStyle w:val="Brdtext"/>
            </w:pPr>
            <w:r w:rsidRPr="00864FE3">
              <w:t>Storlek handske</w:t>
            </w:r>
          </w:p>
        </w:tc>
        <w:tc>
          <w:tcPr>
            <w:tcW w:w="4788" w:type="dxa"/>
          </w:tcPr>
          <w:sdt>
            <w:sdtPr>
              <w:id w:val="603235376"/>
              <w:placeholder>
                <w:docPart w:val="B6C3FAFC8135409F86B2860A627BAB67"/>
              </w:placeholder>
              <w:showingPlcHdr/>
              <w:text/>
            </w:sdtPr>
            <w:sdtEndPr/>
            <w:sdtContent>
              <w:p w:rsidR="004E7E13" w:rsidRPr="00864FE3" w:rsidRDefault="00F162B0" w:rsidP="00864FE3">
                <w:pPr>
                  <w:pStyle w:val="Brdtext"/>
                </w:pPr>
                <w:r w:rsidRPr="00F162B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:rsidR="001D152E" w:rsidRPr="00864FE3" w:rsidRDefault="001D152E" w:rsidP="00864FE3">
            <w:pPr>
              <w:pStyle w:val="Brdtext"/>
            </w:pPr>
          </w:p>
        </w:tc>
      </w:tr>
    </w:tbl>
    <w:p w:rsidR="001D152E" w:rsidRDefault="001D152E">
      <w:pPr>
        <w:pStyle w:val="Rubrik1"/>
      </w:pPr>
    </w:p>
    <w:p w:rsidR="001D152E" w:rsidRDefault="001D152E">
      <w:pPr>
        <w:pStyle w:val="Rubrik1"/>
      </w:pPr>
    </w:p>
    <w:p w:rsidR="00A26193" w:rsidRDefault="00324250">
      <w:pPr>
        <w:pStyle w:val="Rubrik1"/>
      </w:pPr>
      <w:r>
        <w:t>Kontaktperson</w:t>
      </w:r>
      <w:r w:rsidRPr="00864FE3">
        <w:t xml:space="preserve"> </w:t>
      </w:r>
      <w:r>
        <w:t>på</w:t>
      </w:r>
      <w:r w:rsidRPr="00864FE3">
        <w:t xml:space="preserve"> skolan</w:t>
      </w:r>
    </w:p>
    <w:p w:rsidR="00A26193" w:rsidRPr="00864FE3" w:rsidRDefault="00F162B0" w:rsidP="00864FE3">
      <w:pPr>
        <w:pStyle w:val="Brdtext"/>
      </w:pPr>
      <w:r>
        <w:t xml:space="preserve"> </w:t>
      </w:r>
      <w:r w:rsidR="00324250">
        <w:t>(SYV</w:t>
      </w:r>
      <w:r w:rsidR="00324250" w:rsidRPr="00864FE3">
        <w:t xml:space="preserve"> eller motsvarande)</w:t>
      </w:r>
    </w:p>
    <w:p w:rsidR="00A26193" w:rsidRDefault="00A26193">
      <w:pPr>
        <w:pStyle w:val="Brdtext"/>
      </w:pPr>
    </w:p>
    <w:tbl>
      <w:tblPr>
        <w:tblStyle w:val="TableNormal"/>
        <w:tblW w:w="0" w:type="auto"/>
        <w:tblInd w:w="12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7417"/>
      </w:tblGrid>
      <w:tr w:rsidR="00A26193">
        <w:trPr>
          <w:trHeight w:val="400"/>
        </w:trPr>
        <w:tc>
          <w:tcPr>
            <w:tcW w:w="1640" w:type="dxa"/>
          </w:tcPr>
          <w:p w:rsidR="00A26193" w:rsidRPr="00864FE3" w:rsidRDefault="00324250" w:rsidP="00864FE3">
            <w:pPr>
              <w:pStyle w:val="TableParagraph"/>
            </w:pPr>
            <w:r w:rsidRPr="00864FE3">
              <w:t>Namn</w:t>
            </w:r>
          </w:p>
        </w:tc>
        <w:tc>
          <w:tcPr>
            <w:tcW w:w="7417" w:type="dxa"/>
          </w:tcPr>
          <w:sdt>
            <w:sdtPr>
              <w:id w:val="1694102271"/>
              <w:placeholder>
                <w:docPart w:val="2FAFC74704844CB081319E48C1C4584A"/>
              </w:placeholder>
              <w:showingPlcHdr/>
              <w:text/>
            </w:sdtPr>
            <w:sdtEndPr/>
            <w:sdtContent>
              <w:p w:rsidR="004E7E13" w:rsidRPr="00864FE3" w:rsidRDefault="00F162B0" w:rsidP="00864FE3">
                <w:pPr>
                  <w:pStyle w:val="Brdtext"/>
                </w:pPr>
                <w:r w:rsidRPr="00F162B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:rsidR="00A26193" w:rsidRDefault="00A26193" w:rsidP="00864FE3">
            <w:pPr>
              <w:pStyle w:val="TableParagraph"/>
            </w:pPr>
          </w:p>
        </w:tc>
      </w:tr>
      <w:tr w:rsidR="00A26193">
        <w:trPr>
          <w:trHeight w:val="400"/>
        </w:trPr>
        <w:tc>
          <w:tcPr>
            <w:tcW w:w="1640" w:type="dxa"/>
          </w:tcPr>
          <w:p w:rsidR="00A26193" w:rsidRPr="00864FE3" w:rsidRDefault="00E74067" w:rsidP="00864FE3">
            <w:pPr>
              <w:pStyle w:val="TableParagraph"/>
            </w:pPr>
            <w:r w:rsidRPr="00864FE3">
              <w:t>Epost</w:t>
            </w:r>
          </w:p>
        </w:tc>
        <w:tc>
          <w:tcPr>
            <w:tcW w:w="7417" w:type="dxa"/>
          </w:tcPr>
          <w:sdt>
            <w:sdtPr>
              <w:id w:val="-61791995"/>
              <w:placeholder>
                <w:docPart w:val="1EBA9CA188D24D0C986EFE27B1E7FA6B"/>
              </w:placeholder>
              <w:showingPlcHdr/>
              <w:text/>
            </w:sdtPr>
            <w:sdtEndPr/>
            <w:sdtContent>
              <w:p w:rsidR="004E7E13" w:rsidRPr="00864FE3" w:rsidRDefault="00F162B0" w:rsidP="00864FE3">
                <w:pPr>
                  <w:pStyle w:val="Brdtext"/>
                </w:pPr>
                <w:r w:rsidRPr="00F162B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:rsidR="00A26193" w:rsidRDefault="00A26193" w:rsidP="00864FE3">
            <w:pPr>
              <w:pStyle w:val="TableParagraph"/>
            </w:pPr>
          </w:p>
        </w:tc>
      </w:tr>
      <w:tr w:rsidR="00A26193">
        <w:trPr>
          <w:trHeight w:val="400"/>
        </w:trPr>
        <w:tc>
          <w:tcPr>
            <w:tcW w:w="1640" w:type="dxa"/>
          </w:tcPr>
          <w:p w:rsidR="00A26193" w:rsidRPr="00864FE3" w:rsidRDefault="00324250" w:rsidP="00864FE3">
            <w:pPr>
              <w:pStyle w:val="TableParagraph"/>
            </w:pPr>
            <w:r w:rsidRPr="00864FE3">
              <w:t>Telefon</w:t>
            </w:r>
          </w:p>
        </w:tc>
        <w:tc>
          <w:tcPr>
            <w:tcW w:w="7417" w:type="dxa"/>
          </w:tcPr>
          <w:sdt>
            <w:sdtPr>
              <w:id w:val="-1098868727"/>
              <w:placeholder>
                <w:docPart w:val="63CCF818E8024EFAB6A0C8547BB343AF"/>
              </w:placeholder>
              <w:showingPlcHdr/>
              <w:text/>
            </w:sdtPr>
            <w:sdtEndPr/>
            <w:sdtContent>
              <w:p w:rsidR="004E7E13" w:rsidRPr="00864FE3" w:rsidRDefault="00F162B0" w:rsidP="00864FE3">
                <w:pPr>
                  <w:pStyle w:val="Brdtext"/>
                </w:pPr>
                <w:r w:rsidRPr="00F162B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:rsidR="00A26193" w:rsidRPr="00864FE3" w:rsidRDefault="00A26193" w:rsidP="00864FE3">
            <w:pPr>
              <w:pStyle w:val="TableParagraph"/>
            </w:pPr>
          </w:p>
        </w:tc>
      </w:tr>
    </w:tbl>
    <w:p w:rsidR="00B70C53" w:rsidRDefault="00B70C53"/>
    <w:sectPr w:rsidR="00B70C53">
      <w:pgSz w:w="11900" w:h="16840"/>
      <w:pgMar w:top="13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4C"/>
    <w:rsid w:val="00103263"/>
    <w:rsid w:val="001049EA"/>
    <w:rsid w:val="001326CD"/>
    <w:rsid w:val="001D152E"/>
    <w:rsid w:val="002639AD"/>
    <w:rsid w:val="002D73F4"/>
    <w:rsid w:val="00324250"/>
    <w:rsid w:val="0039799E"/>
    <w:rsid w:val="003F57AA"/>
    <w:rsid w:val="004568F8"/>
    <w:rsid w:val="0047611F"/>
    <w:rsid w:val="004D41A7"/>
    <w:rsid w:val="004E7E13"/>
    <w:rsid w:val="00585D73"/>
    <w:rsid w:val="006625E9"/>
    <w:rsid w:val="006668A1"/>
    <w:rsid w:val="006F778D"/>
    <w:rsid w:val="00811D58"/>
    <w:rsid w:val="00864FE3"/>
    <w:rsid w:val="008876AC"/>
    <w:rsid w:val="008D7FA0"/>
    <w:rsid w:val="00996487"/>
    <w:rsid w:val="00A26193"/>
    <w:rsid w:val="00A45D34"/>
    <w:rsid w:val="00A50778"/>
    <w:rsid w:val="00A67D16"/>
    <w:rsid w:val="00AB3291"/>
    <w:rsid w:val="00AE0F68"/>
    <w:rsid w:val="00B70C53"/>
    <w:rsid w:val="00C5774C"/>
    <w:rsid w:val="00CE34E4"/>
    <w:rsid w:val="00CE5F46"/>
    <w:rsid w:val="00DB4790"/>
    <w:rsid w:val="00E74067"/>
    <w:rsid w:val="00EA50AC"/>
    <w:rsid w:val="00ED710B"/>
    <w:rsid w:val="00F162B0"/>
    <w:rsid w:val="00F511B5"/>
    <w:rsid w:val="00F52773"/>
    <w:rsid w:val="00F731EC"/>
    <w:rsid w:val="00FA60DE"/>
    <w:rsid w:val="00FD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487B"/>
  <w15:docId w15:val="{BED63A9F-2732-406B-B911-8B740E8C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162B0"/>
    <w:rPr>
      <w:rFonts w:ascii="Trebuchet MS" w:eastAsia="Trebuchet MS" w:hAnsi="Trebuchet MS" w:cs="Trebuchet MS"/>
      <w:lang w:val="sv-SE"/>
    </w:rPr>
  </w:style>
  <w:style w:type="paragraph" w:styleId="Rubrik1">
    <w:name w:val="heading 1"/>
    <w:basedOn w:val="Normal"/>
    <w:uiPriority w:val="1"/>
    <w:qFormat/>
    <w:pPr>
      <w:ind w:left="120"/>
      <w:outlineLvl w:val="0"/>
    </w:pPr>
    <w:rPr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</w:style>
  <w:style w:type="paragraph" w:styleId="Rubrik">
    <w:name w:val="Title"/>
    <w:basedOn w:val="Normal"/>
    <w:uiPriority w:val="1"/>
    <w:qFormat/>
    <w:pPr>
      <w:spacing w:before="79"/>
      <w:ind w:left="120"/>
    </w:pPr>
    <w:rPr>
      <w:b/>
      <w:bCs/>
      <w:sz w:val="32"/>
      <w:szCs w:val="32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7"/>
    </w:pPr>
  </w:style>
  <w:style w:type="character" w:customStyle="1" w:styleId="BrdtextChar">
    <w:name w:val="Brödtext Char"/>
    <w:basedOn w:val="Standardstycketeckensnitt"/>
    <w:link w:val="Brdtext"/>
    <w:uiPriority w:val="1"/>
    <w:rsid w:val="00CE34E4"/>
    <w:rPr>
      <w:rFonts w:ascii="Trebuchet MS" w:eastAsia="Trebuchet MS" w:hAnsi="Trebuchet MS" w:cs="Trebuchet MS"/>
      <w:lang w:val="sv-SE"/>
    </w:rPr>
  </w:style>
  <w:style w:type="character" w:styleId="Hyperlnk">
    <w:name w:val="Hyperlink"/>
    <w:basedOn w:val="Standardstycketeckensnitt"/>
    <w:uiPriority w:val="99"/>
    <w:unhideWhenUsed/>
    <w:rsid w:val="00CE34E4"/>
    <w:rPr>
      <w:color w:val="0000FF" w:themeColor="hyperlink"/>
      <w:u w:val="single"/>
    </w:rPr>
  </w:style>
  <w:style w:type="table" w:styleId="Tabellrutnt">
    <w:name w:val="Table Grid"/>
    <w:basedOn w:val="Normaltabell"/>
    <w:uiPriority w:val="39"/>
    <w:rsid w:val="00AE0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4E7E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4.sjostridsflj-prao@mil.se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dal01\AppData\Local\Microsoft\Windows\INetCache\Content.Outlook\UZM68VOD\Ans&#246;kningsformul&#228;r%20prao%20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16944921FC44449F54F73E465AAB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42184D-D2DF-4E93-A931-0B27C35CAAB8}"/>
      </w:docPartPr>
      <w:docPartBody>
        <w:p w:rsidR="00C76D12" w:rsidRDefault="00C76D12">
          <w:pPr>
            <w:pStyle w:val="ED16944921FC44449F54F73E465AAB2E"/>
          </w:pPr>
          <w:r w:rsidRPr="002D50F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6B9D63E0B34878B6CC27A4F54639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B7C7E6-6C14-4603-92C4-C83E2A98FAB8}"/>
      </w:docPartPr>
      <w:docPartBody>
        <w:p w:rsidR="00C76D12" w:rsidRDefault="00C76D12">
          <w:pPr>
            <w:pStyle w:val="D26B9D63E0B34878B6CC27A4F5463997"/>
          </w:pPr>
          <w:r w:rsidRPr="002D50F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8E5F77F4634F2DB138A4CAE76D75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F1EF0E-3B81-4D92-94FB-E7083CBD106B}"/>
      </w:docPartPr>
      <w:docPartBody>
        <w:p w:rsidR="00C76D12" w:rsidRDefault="00C76D12">
          <w:pPr>
            <w:pStyle w:val="BC8E5F77F4634F2DB138A4CAE76D7552"/>
          </w:pPr>
          <w:r w:rsidRPr="002D50F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5B5FF5AF9046479E5E5B5923CB21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DBAC66-C270-48EE-B2B6-137A917AC85D}"/>
      </w:docPartPr>
      <w:docPartBody>
        <w:p w:rsidR="00C76D12" w:rsidRDefault="00C76D12">
          <w:pPr>
            <w:pStyle w:val="BE5B5FF5AF9046479E5E5B5923CB21D2"/>
          </w:pPr>
          <w:r w:rsidRPr="002D50F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F548535BB7463F823900C7302D47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AF6B9A-98E9-4A85-A30C-814D82D99F4B}"/>
      </w:docPartPr>
      <w:docPartBody>
        <w:p w:rsidR="00C76D12" w:rsidRDefault="00C76D12">
          <w:pPr>
            <w:pStyle w:val="FAF548535BB7463F823900C7302D472A"/>
          </w:pPr>
          <w:r w:rsidRPr="002D50F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223421B3BD4E73834FE7E6695E9E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9665BD-5B99-4C3F-B1CA-8B73EA347A4D}"/>
      </w:docPartPr>
      <w:docPartBody>
        <w:p w:rsidR="00C76D12" w:rsidRDefault="00C76D12">
          <w:pPr>
            <w:pStyle w:val="3A223421B3BD4E73834FE7E6695E9EDA"/>
          </w:pPr>
          <w:r w:rsidRPr="002D50F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81AE1A42CA42C0940202EB9C2E17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7FF047-062C-4889-AA96-3B56BD96E9ED}"/>
      </w:docPartPr>
      <w:docPartBody>
        <w:p w:rsidR="00C76D12" w:rsidRDefault="00C76D12">
          <w:pPr>
            <w:pStyle w:val="3181AE1A42CA42C0940202EB9C2E170F"/>
          </w:pPr>
          <w:r w:rsidRPr="002D50F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B88689E03134B0883DA13FD56D768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BC9EAC-78DB-4A44-99F9-A290B5C4D9A8}"/>
      </w:docPartPr>
      <w:docPartBody>
        <w:p w:rsidR="00C76D12" w:rsidRDefault="00C76D12">
          <w:pPr>
            <w:pStyle w:val="5B88689E03134B0883DA13FD56D768E6"/>
          </w:pPr>
          <w:r w:rsidRPr="002D50F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AD646685004EE2BAACB7B2BBA5FF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6B16D2-4093-4409-8F71-F819761E2D4D}"/>
      </w:docPartPr>
      <w:docPartBody>
        <w:p w:rsidR="00C76D12" w:rsidRDefault="00C76D12">
          <w:pPr>
            <w:pStyle w:val="95AD646685004EE2BAACB7B2BBA5FFF1"/>
          </w:pPr>
          <w:r w:rsidRPr="002D50F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DEC92367A14BFA8A8EC1D6B7DE74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29867A-FE74-4BFA-A32F-F0AA7E5FC80A}"/>
      </w:docPartPr>
      <w:docPartBody>
        <w:p w:rsidR="00C76D12" w:rsidRDefault="00C76D12">
          <w:pPr>
            <w:pStyle w:val="E5DEC92367A14BFA8A8EC1D6B7DE7470"/>
          </w:pPr>
          <w:r w:rsidRPr="002D50F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84F8ACA7D94AC7BCDAB5D7C08B93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2D29F7-A4E4-4131-B45E-BE2A39ED84A4}"/>
      </w:docPartPr>
      <w:docPartBody>
        <w:p w:rsidR="00C76D12" w:rsidRDefault="00C76D12">
          <w:pPr>
            <w:pStyle w:val="DA84F8ACA7D94AC7BCDAB5D7C08B9323"/>
          </w:pPr>
          <w:r w:rsidRPr="002D50F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6BF604C23645B391E9A232D1A817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82A794-CD6A-47E5-A3DD-3DB60029B47E}"/>
      </w:docPartPr>
      <w:docPartBody>
        <w:p w:rsidR="00C76D12" w:rsidRDefault="00C76D12">
          <w:pPr>
            <w:pStyle w:val="656BF604C23645B391E9A232D1A817AB"/>
          </w:pPr>
          <w:r w:rsidRPr="002D50F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992B4539C54E26B5E8498D0F6FE4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276BBE-5DE4-442D-B007-BF1580A89A92}"/>
      </w:docPartPr>
      <w:docPartBody>
        <w:p w:rsidR="00C76D12" w:rsidRDefault="00C76D12">
          <w:pPr>
            <w:pStyle w:val="66992B4539C54E26B5E8498D0F6FE46D"/>
          </w:pPr>
          <w:r w:rsidRPr="002D50F3">
            <w:rPr>
              <w:rStyle w:val="Platshllartext"/>
            </w:rPr>
            <w:t>Klic</w:t>
          </w:r>
          <w:r w:rsidRPr="002D50F3">
            <w:rPr>
              <w:rStyle w:val="Platshllartext"/>
            </w:rPr>
            <w:t>ka eller tryck här för att ange text.</w:t>
          </w:r>
        </w:p>
      </w:docPartBody>
    </w:docPart>
    <w:docPart>
      <w:docPartPr>
        <w:name w:val="D62C887B9C324C62B03E2FA205BA26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5D0EBC-9D40-4871-A982-B57970E6A679}"/>
      </w:docPartPr>
      <w:docPartBody>
        <w:p w:rsidR="00C76D12" w:rsidRDefault="00C76D12">
          <w:pPr>
            <w:pStyle w:val="D62C887B9C324C62B03E2FA205BA261A"/>
          </w:pPr>
          <w:r w:rsidRPr="002D50F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2BAAA1CFFD46AB8337207004C914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A7341C-F5FA-43A6-A362-F998D16ADDC0}"/>
      </w:docPartPr>
      <w:docPartBody>
        <w:p w:rsidR="00C76D12" w:rsidRDefault="00C76D12">
          <w:pPr>
            <w:pStyle w:val="142BAAA1CFFD46AB8337207004C91407"/>
          </w:pPr>
          <w:r w:rsidRPr="002D50F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07A2ED1C094BAFB8A118795D34DB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0345EF-D678-4255-A434-532785E80E5A}"/>
      </w:docPartPr>
      <w:docPartBody>
        <w:p w:rsidR="00C76D12" w:rsidRDefault="00C76D12">
          <w:pPr>
            <w:pStyle w:val="1807A2ED1C094BAFB8A118795D34DBF7"/>
          </w:pPr>
          <w:r w:rsidRPr="002D50F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EAC3646AA84D18A03FD9933C7502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38490C-FB86-4FB9-B3D8-258E84BF14CD}"/>
      </w:docPartPr>
      <w:docPartBody>
        <w:p w:rsidR="00C76D12" w:rsidRDefault="00C76D12">
          <w:pPr>
            <w:pStyle w:val="56EAC3646AA84D18A03FD9933C750264"/>
          </w:pPr>
          <w:r w:rsidRPr="002D50F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6C3FAFC8135409F86B2860A627BAB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31E533-4FE5-4F09-8745-34215BF8BCAC}"/>
      </w:docPartPr>
      <w:docPartBody>
        <w:p w:rsidR="00C76D12" w:rsidRDefault="00C76D12">
          <w:pPr>
            <w:pStyle w:val="B6C3FAFC8135409F86B2860A627BAB67"/>
          </w:pPr>
          <w:r w:rsidRPr="002D50F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AFC74704844CB081319E48C1C458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7E55D9-1C5F-48E5-911A-2DB404D90A2A}"/>
      </w:docPartPr>
      <w:docPartBody>
        <w:p w:rsidR="00C76D12" w:rsidRDefault="00C76D12">
          <w:pPr>
            <w:pStyle w:val="2FAFC74704844CB081319E48C1C4584A"/>
          </w:pPr>
          <w:r w:rsidRPr="002D50F3">
            <w:rPr>
              <w:rStyle w:val="Platshllartext"/>
            </w:rPr>
            <w:t>Klicka e</w:t>
          </w:r>
          <w:r w:rsidRPr="002D50F3">
            <w:rPr>
              <w:rStyle w:val="Platshllartext"/>
            </w:rPr>
            <w:t>ller tryck här för att ange text.</w:t>
          </w:r>
        </w:p>
      </w:docPartBody>
    </w:docPart>
    <w:docPart>
      <w:docPartPr>
        <w:name w:val="1EBA9CA188D24D0C986EFE27B1E7FA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BF6265-0C2F-4C0B-A99E-FF026E6098AF}"/>
      </w:docPartPr>
      <w:docPartBody>
        <w:p w:rsidR="00C76D12" w:rsidRDefault="00C76D12">
          <w:pPr>
            <w:pStyle w:val="1EBA9CA188D24D0C986EFE27B1E7FA6B"/>
          </w:pPr>
          <w:r w:rsidRPr="002D50F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CCF818E8024EFAB6A0C8547BB343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57B612-525A-4171-BC91-F7D62E8C6264}"/>
      </w:docPartPr>
      <w:docPartBody>
        <w:p w:rsidR="00C76D12" w:rsidRDefault="00C76D12">
          <w:pPr>
            <w:pStyle w:val="63CCF818E8024EFAB6A0C8547BB343AF"/>
          </w:pPr>
          <w:r w:rsidRPr="002D50F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12"/>
    <w:rsid w:val="00C7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D16944921FC44449F54F73E465AAB2E">
    <w:name w:val="ED16944921FC44449F54F73E465AAB2E"/>
  </w:style>
  <w:style w:type="paragraph" w:customStyle="1" w:styleId="D26B9D63E0B34878B6CC27A4F5463997">
    <w:name w:val="D26B9D63E0B34878B6CC27A4F5463997"/>
  </w:style>
  <w:style w:type="paragraph" w:customStyle="1" w:styleId="BC8E5F77F4634F2DB138A4CAE76D7552">
    <w:name w:val="BC8E5F77F4634F2DB138A4CAE76D7552"/>
  </w:style>
  <w:style w:type="paragraph" w:customStyle="1" w:styleId="BE5B5FF5AF9046479E5E5B5923CB21D2">
    <w:name w:val="BE5B5FF5AF9046479E5E5B5923CB21D2"/>
  </w:style>
  <w:style w:type="paragraph" w:customStyle="1" w:styleId="FAF548535BB7463F823900C7302D472A">
    <w:name w:val="FAF548535BB7463F823900C7302D472A"/>
  </w:style>
  <w:style w:type="paragraph" w:customStyle="1" w:styleId="3A223421B3BD4E73834FE7E6695E9EDA">
    <w:name w:val="3A223421B3BD4E73834FE7E6695E9EDA"/>
  </w:style>
  <w:style w:type="paragraph" w:customStyle="1" w:styleId="3181AE1A42CA42C0940202EB9C2E170F">
    <w:name w:val="3181AE1A42CA42C0940202EB9C2E170F"/>
  </w:style>
  <w:style w:type="paragraph" w:customStyle="1" w:styleId="5B88689E03134B0883DA13FD56D768E6">
    <w:name w:val="5B88689E03134B0883DA13FD56D768E6"/>
  </w:style>
  <w:style w:type="paragraph" w:customStyle="1" w:styleId="95AD646685004EE2BAACB7B2BBA5FFF1">
    <w:name w:val="95AD646685004EE2BAACB7B2BBA5FFF1"/>
  </w:style>
  <w:style w:type="paragraph" w:customStyle="1" w:styleId="E5DEC92367A14BFA8A8EC1D6B7DE7470">
    <w:name w:val="E5DEC92367A14BFA8A8EC1D6B7DE7470"/>
  </w:style>
  <w:style w:type="paragraph" w:customStyle="1" w:styleId="DA84F8ACA7D94AC7BCDAB5D7C08B9323">
    <w:name w:val="DA84F8ACA7D94AC7BCDAB5D7C08B9323"/>
  </w:style>
  <w:style w:type="paragraph" w:customStyle="1" w:styleId="656BF604C23645B391E9A232D1A817AB">
    <w:name w:val="656BF604C23645B391E9A232D1A817AB"/>
  </w:style>
  <w:style w:type="paragraph" w:customStyle="1" w:styleId="66992B4539C54E26B5E8498D0F6FE46D">
    <w:name w:val="66992B4539C54E26B5E8498D0F6FE46D"/>
  </w:style>
  <w:style w:type="paragraph" w:customStyle="1" w:styleId="D62C887B9C324C62B03E2FA205BA261A">
    <w:name w:val="D62C887B9C324C62B03E2FA205BA261A"/>
  </w:style>
  <w:style w:type="paragraph" w:customStyle="1" w:styleId="142BAAA1CFFD46AB8337207004C91407">
    <w:name w:val="142BAAA1CFFD46AB8337207004C91407"/>
  </w:style>
  <w:style w:type="paragraph" w:customStyle="1" w:styleId="1807A2ED1C094BAFB8A118795D34DBF7">
    <w:name w:val="1807A2ED1C094BAFB8A118795D34DBF7"/>
  </w:style>
  <w:style w:type="paragraph" w:customStyle="1" w:styleId="56EAC3646AA84D18A03FD9933C750264">
    <w:name w:val="56EAC3646AA84D18A03FD9933C750264"/>
  </w:style>
  <w:style w:type="paragraph" w:customStyle="1" w:styleId="B6C3FAFC8135409F86B2860A627BAB67">
    <w:name w:val="B6C3FAFC8135409F86B2860A627BAB67"/>
  </w:style>
  <w:style w:type="paragraph" w:customStyle="1" w:styleId="2FAFC74704844CB081319E48C1C4584A">
    <w:name w:val="2FAFC74704844CB081319E48C1C4584A"/>
  </w:style>
  <w:style w:type="paragraph" w:customStyle="1" w:styleId="1EBA9CA188D24D0C986EFE27B1E7FA6B">
    <w:name w:val="1EBA9CA188D24D0C986EFE27B1E7FA6B"/>
  </w:style>
  <w:style w:type="paragraph" w:customStyle="1" w:styleId="63CCF818E8024EFAB6A0C8547BB343AF">
    <w:name w:val="63CCF818E8024EFAB6A0C8547BB343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E3325-DB97-4973-BB46-085ADDE92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Ansökningsformulär prao 2023</Template>
  <TotalTime>4</TotalTime>
  <Pages>2</Pages>
  <Words>345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Dale, Mikaela</dc:creator>
  <cp:lastModifiedBy>Nikolic, Clara</cp:lastModifiedBy>
  <cp:revision>2</cp:revision>
  <cp:lastPrinted>2023-08-07T12:01:00Z</cp:lastPrinted>
  <dcterms:created xsi:type="dcterms:W3CDTF">2023-09-15T10:20:00Z</dcterms:created>
  <dcterms:modified xsi:type="dcterms:W3CDTF">2024-08-14T13:06:00Z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Pages</vt:lpwstr>
  </property>
  <property fmtid="{D5CDD505-2E9C-101B-9397-08002B2CF9AE}" pid="4" name="LastSaved">
    <vt:filetime>2023-08-07T00:00:00Z</vt:filetime>
  </property>
  <property fmtid="{D5CDD505-2E9C-101B-9397-08002B2CF9AE}" pid="5" name="Producer">
    <vt:lpwstr>GPL Ghostscript 8.70</vt:lpwstr>
  </property>
  <property fmtid="{D5CDD505-2E9C-101B-9397-08002B2CF9AE}" pid="6" name="TitusGUID">
    <vt:lpwstr>c9ae4497-2c3e-4799-8142-bb2cf8b4c8ac</vt:lpwstr>
  </property>
  <property fmtid="{D5CDD505-2E9C-101B-9397-08002B2CF9AE}" pid="7" name="FörsvarsmaktenKlassificering">
    <vt:lpwstr>ES</vt:lpwstr>
  </property>
  <property fmtid="{D5CDD505-2E9C-101B-9397-08002B2CF9AE}" pid="8" name="FörsvarsmaktenSEKRETESSKLASSIFICERAD">
    <vt:lpwstr/>
  </property>
  <property fmtid="{D5CDD505-2E9C-101B-9397-08002B2CF9AE}" pid="9" name="Klassificering">
    <vt:lpwstr>ES</vt:lpwstr>
  </property>
</Properties>
</file>