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126B" w14:textId="6224A4FB" w:rsidR="00163F70" w:rsidRPr="00BB33DE" w:rsidRDefault="009715BF" w:rsidP="009715BF">
      <w:pPr>
        <w:rPr>
          <w:spacing w:val="-1"/>
        </w:rPr>
      </w:pPr>
      <w:r w:rsidRPr="00042535">
        <w:rPr>
          <w:b/>
        </w:rPr>
        <w:t>Anmälan</w:t>
      </w:r>
      <w:r w:rsidRPr="009715BF">
        <w:t xml:space="preserve"> </w:t>
      </w:r>
      <w:r w:rsidR="00F779B2">
        <w:t xml:space="preserve">enligt förordning </w:t>
      </w:r>
      <w:r w:rsidR="00BB33DE" w:rsidRPr="009715BF">
        <w:rPr>
          <w:spacing w:val="-1"/>
        </w:rPr>
        <w:t>(</w:t>
      </w:r>
      <w:r w:rsidR="00BB33DE">
        <w:rPr>
          <w:spacing w:val="-1"/>
        </w:rPr>
        <w:t xml:space="preserve">2024:1212) </w:t>
      </w:r>
      <w:r w:rsidR="00F779B2">
        <w:t>med särskilda bestämmelser om anmälan av vissa försvarsverksamheter</w:t>
      </w:r>
      <w:r w:rsidR="00BB33DE">
        <w:t>.</w:t>
      </w:r>
      <w:r w:rsidRPr="009715BF">
        <w:t xml:space="preserve"> </w:t>
      </w:r>
    </w:p>
    <w:p w14:paraId="0DADF030" w14:textId="1ACCF8F4" w:rsidR="009715BF" w:rsidRDefault="009715BF" w:rsidP="009715BF">
      <w:pPr>
        <w:rPr>
          <w:rFonts w:eastAsia="Arial"/>
          <w:b/>
          <w:szCs w:val="24"/>
        </w:rPr>
      </w:pPr>
    </w:p>
    <w:p w14:paraId="64E41AD5" w14:textId="08D8CAF5" w:rsidR="007C1363" w:rsidRPr="00DE0B0B" w:rsidRDefault="007C1363" w:rsidP="007C1363">
      <w:pPr>
        <w:pStyle w:val="Brdtext"/>
        <w:spacing w:after="0"/>
        <w:rPr>
          <w:b/>
          <w:sz w:val="22"/>
        </w:rPr>
      </w:pPr>
      <w:r w:rsidRPr="00DE0B0B">
        <w:rPr>
          <w:b/>
          <w:sz w:val="22"/>
        </w:rPr>
        <w:t>Verksamhetsutövare</w:t>
      </w:r>
      <w:r w:rsidR="00586BE4">
        <w:rPr>
          <w:b/>
          <w:sz w:val="22"/>
        </w:rPr>
        <w:t xml:space="preserve"> – den som kommer att bedriva verksamheten</w:t>
      </w:r>
    </w:p>
    <w:tbl>
      <w:tblPr>
        <w:tblW w:w="9692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55"/>
      </w:tblGrid>
      <w:tr w:rsidR="007C1363" w14:paraId="38633431" w14:textId="77777777" w:rsidTr="00EB6031">
        <w:trPr>
          <w:cantSplit/>
          <w:trHeight w:val="1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C77" w14:textId="4B27037C" w:rsidR="007C1363" w:rsidRDefault="007C136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0E59F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19208851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0"/>
                  </w:rPr>
                  <w:instrText>FORMTEXT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bookmarkStart w:id="0" w:name="__Fieldmark__1_1457937695"/>
                <w:bookmarkEnd w:id="0"/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sz w:val="20"/>
                  </w:rPr>
                  <w:t> </w:t>
                </w:r>
                <w:r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7F7" w14:textId="2690A504" w:rsidR="007C1363" w:rsidRDefault="00A8010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7C1363">
              <w:rPr>
                <w:sz w:val="20"/>
              </w:rPr>
              <w:t>rganisationsnummer</w:t>
            </w:r>
            <w:r w:rsidR="000E59F2">
              <w:rPr>
                <w:sz w:val="20"/>
              </w:rPr>
              <w:t>:</w:t>
            </w:r>
            <w:r w:rsidR="007C136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41222998"/>
                <w:placeholder>
                  <w:docPart w:val="DefaultPlaceholder_-1854013440"/>
                </w:placeholder>
              </w:sdtPr>
              <w:sdtEndPr/>
              <w:sdtContent>
                <w:r w:rsidR="007C1363"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 w:rsidR="007C1363">
                  <w:rPr>
                    <w:sz w:val="20"/>
                  </w:rPr>
                  <w:instrText>FORMTEXT</w:instrText>
                </w:r>
                <w:r w:rsidR="007C1363">
                  <w:rPr>
                    <w:sz w:val="20"/>
                  </w:rPr>
                </w:r>
                <w:r w:rsidR="007C1363">
                  <w:rPr>
                    <w:sz w:val="20"/>
                  </w:rPr>
                  <w:fldChar w:fldCharType="separate"/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sz w:val="20"/>
                  </w:rPr>
                  <w:t> </w:t>
                </w:r>
                <w:r w:rsidR="007C1363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7C1363" w:rsidRPr="00F117F9" w14:paraId="28107F4D" w14:textId="77777777" w:rsidTr="00EB6031">
        <w:trPr>
          <w:cantSplit/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FDE3" w14:textId="2BBD7F41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rFonts w:eastAsia="Arial"/>
                <w:sz w:val="20"/>
              </w:rPr>
              <w:t>Kontaktperson</w:t>
            </w:r>
            <w:r w:rsidR="000E59F2">
              <w:rPr>
                <w:sz w:val="20"/>
              </w:rPr>
              <w:t>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-775324080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bookmarkStart w:id="1" w:name="__Fieldmark__0_1457937695"/>
                <w:bookmarkEnd w:id="1"/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CF3F" w14:textId="1948E3CF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Telefonnummer dagtid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1058946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bookmarkStart w:id="2" w:name="_GoBack"/>
        <w:bookmarkEnd w:id="2"/>
      </w:tr>
      <w:tr w:rsidR="007C1363" w:rsidRPr="00F117F9" w14:paraId="1E49947E" w14:textId="77777777" w:rsidTr="00EB6031">
        <w:trPr>
          <w:cantSplit/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7787" w14:textId="7FB62FD8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E-post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3" w:name="__Fieldmark__2_1457937695"/>
            <w:bookmarkEnd w:id="3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459D" w14:textId="7DA915EC" w:rsidR="007C1363" w:rsidRPr="00F117F9" w:rsidRDefault="007C1363" w:rsidP="00A40471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Er beteckning</w:t>
            </w:r>
            <w:r w:rsidR="0057508D" w:rsidRPr="00F117F9">
              <w:rPr>
                <w:sz w:val="20"/>
              </w:rPr>
              <w:t xml:space="preserve"> (diarienr)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732923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5223A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C1363" w:rsidRPr="00F117F9" w14:paraId="0C329C8C" w14:textId="77777777" w:rsidTr="00EB6031">
        <w:trPr>
          <w:cantSplit/>
          <w:trHeight w:val="5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27461" w14:textId="2A430AFA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Adress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49903356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4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bookmarkStart w:id="4" w:name="__Fieldmark__4_1457937695"/>
                <w:bookmarkEnd w:id="4"/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4F1B" w14:textId="24BD50C3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Postnummer och ort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5526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40471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0CAC6341" w14:textId="6718459B" w:rsidR="007C1363" w:rsidRDefault="007C1363" w:rsidP="007C1363">
      <w:pPr>
        <w:pStyle w:val="Brdtext"/>
        <w:spacing w:after="0"/>
        <w:rPr>
          <w:b/>
          <w:sz w:val="20"/>
        </w:rPr>
      </w:pPr>
    </w:p>
    <w:p w14:paraId="087C3ED9" w14:textId="32DA221A" w:rsidR="00B86984" w:rsidRPr="00EB6031" w:rsidRDefault="00BB33DE" w:rsidP="007C1363">
      <w:pPr>
        <w:pStyle w:val="Brdtext"/>
        <w:spacing w:after="0"/>
        <w:rPr>
          <w:b/>
          <w:sz w:val="22"/>
        </w:rPr>
      </w:pPr>
      <w:r w:rsidRPr="00BB33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9293D68" wp14:editId="58593F9D">
                <wp:simplePos x="0" y="0"/>
                <wp:positionH relativeFrom="column">
                  <wp:posOffset>-1229995</wp:posOffset>
                </wp:positionH>
                <wp:positionV relativeFrom="paragraph">
                  <wp:posOffset>692785</wp:posOffset>
                </wp:positionV>
                <wp:extent cx="1651000" cy="298450"/>
                <wp:effectExtent l="0" t="9525" r="15875" b="158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51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A525" w14:textId="79FDB30A" w:rsidR="003847CD" w:rsidRPr="00BB33DE" w:rsidRDefault="00FC09BA" w:rsidP="0075223A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Version 2</w:t>
                            </w:r>
                            <w:r w:rsidR="00BB33DE"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2025-0</w:t>
                            </w:r>
                            <w:r w:rsidR="0075223A">
                              <w:rPr>
                                <w:color w:val="BFBFBF" w:themeColor="background1" w:themeShade="BF"/>
                              </w:rPr>
                              <w:t>4-01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3D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96.85pt;margin-top:54.55pt;width:130pt;height:23.5pt;rotation:-90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" strokecolor="#d8d8d8 [2732]">
                <v:textbox>
                  <w:txbxContent>
                    <w:p w14:paraId="492BA525" w14:textId="79FDB30A" w:rsidR="003847CD" w:rsidRPr="00BB33DE" w:rsidRDefault="00FC09BA" w:rsidP="0075223A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Version 2</w:t>
                      </w:r>
                      <w:r w:rsidR="00BB33DE">
                        <w:rPr>
                          <w:color w:val="BFBFBF" w:themeColor="background1" w:themeShade="BF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</w:rPr>
                        <w:t>2025-0</w:t>
                      </w:r>
                      <w:r w:rsidR="0075223A">
                        <w:rPr>
                          <w:color w:val="BFBFBF" w:themeColor="background1" w:themeShade="BF"/>
                        </w:rPr>
                        <w:t>4-01</w:t>
                      </w:r>
                    </w:p>
                  </w:txbxContent>
                </v:textbox>
              </v:shape>
            </w:pict>
          </mc:Fallback>
        </mc:AlternateContent>
      </w:r>
      <w:r w:rsidR="00B86984" w:rsidRPr="00EB6031">
        <w:rPr>
          <w:b/>
          <w:sz w:val="22"/>
        </w:rPr>
        <w:t>Information om tillstånd m.m.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6984" w14:paraId="75769B5C" w14:textId="77777777" w:rsidTr="00BB33DE">
        <w:trPr>
          <w:trHeight w:val="2606"/>
        </w:trPr>
        <w:tc>
          <w:tcPr>
            <w:tcW w:w="9606" w:type="dxa"/>
          </w:tcPr>
          <w:p w14:paraId="1EB4D2C6" w14:textId="77777777" w:rsidR="00A40471" w:rsidRDefault="00B86984" w:rsidP="00FC09BA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Tidigare tillstånd, anmälan m.m. som berör den sökta verksamheten:</w:t>
            </w:r>
          </w:p>
          <w:p w14:paraId="1F64B4BE" w14:textId="3E355631" w:rsidR="00B86984" w:rsidRDefault="0075223A" w:rsidP="00FC09BA">
            <w:pPr>
              <w:pStyle w:val="Brdtext"/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038079265"/>
                <w:placeholder>
                  <w:docPart w:val="BDDB956B152F41348DC66DD1C092AAB1"/>
                </w:placeholder>
                <w:showingPlcHdr/>
              </w:sdtPr>
              <w:sdtEndPr/>
              <w:sdtContent>
                <w:r w:rsidR="00FC09BA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34CC33F5" w14:textId="449E65D3" w:rsidR="00B86984" w:rsidRDefault="00B86984" w:rsidP="007C1363">
      <w:pPr>
        <w:pStyle w:val="Brdtext"/>
        <w:spacing w:after="0"/>
        <w:rPr>
          <w:b/>
          <w:sz w:val="20"/>
        </w:rPr>
      </w:pPr>
    </w:p>
    <w:p w14:paraId="0BB53449" w14:textId="77777777" w:rsidR="00B86984" w:rsidRDefault="00B86984" w:rsidP="007C1363">
      <w:pPr>
        <w:pStyle w:val="Brdtext"/>
        <w:spacing w:after="0"/>
        <w:rPr>
          <w:b/>
          <w:sz w:val="20"/>
        </w:rPr>
      </w:pPr>
    </w:p>
    <w:p w14:paraId="4C687786" w14:textId="77777777" w:rsidR="003545FA" w:rsidRPr="00DE0B0B" w:rsidRDefault="003545FA" w:rsidP="003545FA">
      <w:pPr>
        <w:pStyle w:val="Brdtext"/>
        <w:spacing w:after="0"/>
        <w:rPr>
          <w:b/>
          <w:sz w:val="22"/>
        </w:rPr>
      </w:pPr>
      <w:r>
        <w:rPr>
          <w:b/>
          <w:sz w:val="22"/>
        </w:rPr>
        <w:t>Lokalisering av verksamheten</w:t>
      </w:r>
    </w:p>
    <w:tbl>
      <w:tblPr>
        <w:tblW w:w="9692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55"/>
      </w:tblGrid>
      <w:tr w:rsidR="00E849A5" w14:paraId="6BE6C5D1" w14:textId="77777777" w:rsidTr="00EB6031">
        <w:trPr>
          <w:cantSplit/>
          <w:trHeight w:val="7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162" w14:textId="5EA5E06E" w:rsidR="00E849A5" w:rsidRDefault="00B86984" w:rsidP="00CA39F4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Län där verksamheten planeras: </w:t>
            </w:r>
            <w:sdt>
              <w:sdtPr>
                <w:rPr>
                  <w:sz w:val="20"/>
                </w:rPr>
                <w:id w:val="961160445"/>
                <w:placeholder>
                  <w:docPart w:val="9752DBC51E7044CBAEF6B93F87E34E17"/>
                </w:placeholder>
              </w:sdtPr>
              <w:sdtEndPr/>
              <w:sdtContent>
                <w:r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0"/>
                  </w:rPr>
                  <w:instrText>FORMTEXT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sz w:val="20"/>
                  </w:rPr>
                  <w:t> </w:t>
                </w:r>
                <w:r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7769" w14:textId="1CFC705B" w:rsidR="00E849A5" w:rsidRDefault="00B86984" w:rsidP="00F9715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Kommun där verksamheten planeras: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536859751"/>
                <w:placeholder>
                  <w:docPart w:val="52595206AFB74C31ACE3E00DB2E67604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E849A5" w:rsidRPr="00F117F9" w14:paraId="6940622E" w14:textId="77777777" w:rsidTr="00EB6031">
        <w:trPr>
          <w:cantSplit/>
          <w:trHeight w:val="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D87E" w14:textId="0B5F0276" w:rsidR="00E849A5" w:rsidRPr="00F117F9" w:rsidRDefault="00B86984" w:rsidP="00F9715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Ytterligare kommuner verksamhetsområdet ligger i eller planeras att ligga i: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43557460"/>
                <w:placeholder>
                  <w:docPart w:val="92BB1BFDD1D34FBFB2C96F292839FDE6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D1A" w14:textId="35CC93A3" w:rsidR="00E849A5" w:rsidRPr="00F117F9" w:rsidRDefault="00B86984" w:rsidP="00F9715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Kommun/kommuner som kan beröras av verksamheten (exempelvis påverkan buller): </w:t>
            </w:r>
            <w:sdt>
              <w:sdtPr>
                <w:rPr>
                  <w:rFonts w:eastAsia="Arial"/>
                  <w:sz w:val="20"/>
                </w:rPr>
                <w:id w:val="-1638953642"/>
                <w:placeholder>
                  <w:docPart w:val="F0A7A76997F546349FFC944C9527D9A8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FD3919" w:rsidRPr="00F117F9" w14:paraId="05A33137" w14:textId="77777777" w:rsidTr="00EB6031">
        <w:trPr>
          <w:cantSplit/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6057" w14:textId="24C3B2E7" w:rsidR="00FD3919" w:rsidRDefault="00FD3919" w:rsidP="00F9715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Fastighetsbeteckning där verksamheten planeras: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-725689966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D72" w14:textId="401C424B" w:rsidR="00FD3919" w:rsidRDefault="00FD3919" w:rsidP="00F97152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Koordinater för verksamhetens mittpunkt: </w:t>
            </w:r>
            <w:sdt>
              <w:sdtPr>
                <w:rPr>
                  <w:sz w:val="20"/>
                </w:rPr>
                <w:id w:val="777056551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</w:tbl>
    <w:p w14:paraId="60A3B371" w14:textId="77777777" w:rsidR="003545FA" w:rsidRPr="00D47B45" w:rsidRDefault="003545FA" w:rsidP="007C1363">
      <w:pPr>
        <w:pStyle w:val="Brdtext"/>
        <w:spacing w:after="0"/>
        <w:rPr>
          <w:b/>
          <w:sz w:val="20"/>
        </w:rPr>
      </w:pPr>
    </w:p>
    <w:p w14:paraId="0327D331" w14:textId="77777777" w:rsidR="00F97152" w:rsidRDefault="00F97152" w:rsidP="007E6438">
      <w:pPr>
        <w:pStyle w:val="Brdtext"/>
        <w:spacing w:after="0"/>
        <w:rPr>
          <w:sz w:val="20"/>
        </w:rPr>
      </w:pPr>
    </w:p>
    <w:p w14:paraId="29DDA9D0" w14:textId="77777777" w:rsidR="007C1363" w:rsidRPr="007E6438" w:rsidRDefault="007C1363" w:rsidP="007E6438">
      <w:pPr>
        <w:pStyle w:val="Brdtext"/>
        <w:spacing w:after="0"/>
        <w:rPr>
          <w:b/>
          <w:sz w:val="20"/>
        </w:rPr>
      </w:pPr>
      <w:r w:rsidRPr="00DE0B0B">
        <w:rPr>
          <w:b/>
          <w:sz w:val="22"/>
        </w:rPr>
        <w:t>Anmälan avser</w:t>
      </w:r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9801"/>
      </w:tblGrid>
      <w:tr w:rsidR="007C1363" w:rsidRPr="0016278B" w14:paraId="2128CA8F" w14:textId="77777777" w:rsidTr="00BB33DE">
        <w:trPr>
          <w:trHeight w:val="322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4E15" w14:textId="763D4C7D" w:rsidR="00D47B45" w:rsidRPr="004B59BD" w:rsidRDefault="0075223A" w:rsidP="00A3190B">
            <w:pPr>
              <w:pStyle w:val="TableParagraph"/>
              <w:spacing w:before="120" w:after="240"/>
              <w:ind w:left="142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sv-SE"/>
                </w:rPr>
                <w:id w:val="1112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F4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7C1363" w:rsidRPr="004B59BD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7C1363">
              <w:rPr>
                <w:rFonts w:ascii="Times New Roman" w:hAnsi="Times New Roman" w:cs="Times New Roman"/>
                <w:sz w:val="20"/>
                <w:lang w:val="sv-SE"/>
              </w:rPr>
              <w:t>Ä</w:t>
            </w:r>
            <w:r w:rsidR="007C1363" w:rsidRPr="004B59BD">
              <w:rPr>
                <w:rFonts w:ascii="Times New Roman" w:hAnsi="Times New Roman" w:cs="Times New Roman"/>
                <w:sz w:val="20"/>
                <w:lang w:val="sv-SE"/>
              </w:rPr>
              <w:t xml:space="preserve">ndring av </w:t>
            </w:r>
            <w:r w:rsidR="00D47B45">
              <w:rPr>
                <w:rFonts w:ascii="Times New Roman" w:hAnsi="Times New Roman" w:cs="Times New Roman"/>
                <w:sz w:val="20"/>
                <w:lang w:val="sv-SE"/>
              </w:rPr>
              <w:t xml:space="preserve">flygplats som omfattas av tillstånd B enligt </w:t>
            </w:r>
            <w:r w:rsidR="003545FA">
              <w:rPr>
                <w:rFonts w:ascii="Times New Roman" w:hAnsi="Times New Roman" w:cs="Times New Roman"/>
                <w:sz w:val="20"/>
                <w:lang w:val="sv-SE"/>
              </w:rPr>
              <w:t xml:space="preserve">2 § </w:t>
            </w:r>
            <w:r w:rsidR="00BB33DE">
              <w:rPr>
                <w:rFonts w:ascii="Times New Roman" w:hAnsi="Times New Roman" w:cs="Times New Roman"/>
                <w:sz w:val="20"/>
                <w:lang w:val="sv-SE"/>
              </w:rPr>
              <w:t>(</w:t>
            </w:r>
            <w:r w:rsidR="003545FA">
              <w:rPr>
                <w:rFonts w:ascii="Times New Roman" w:hAnsi="Times New Roman" w:cs="Times New Roman"/>
                <w:sz w:val="20"/>
                <w:lang w:val="sv-SE"/>
              </w:rPr>
              <w:t>2024:1212)</w:t>
            </w:r>
            <w:r w:rsidR="00BB33DE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</w:p>
          <w:p w14:paraId="1A684AFB" w14:textId="66BDEBCC" w:rsidR="008B0821" w:rsidRDefault="0075223A" w:rsidP="00A3190B">
            <w:pPr>
              <w:pStyle w:val="TableParagraph"/>
              <w:spacing w:before="16" w:after="240"/>
              <w:ind w:left="142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sv-SE"/>
                </w:rPr>
                <w:id w:val="-12480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F4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7C1363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FC09BA">
              <w:rPr>
                <w:rFonts w:ascii="Times New Roman" w:hAnsi="Times New Roman" w:cs="Times New Roman"/>
                <w:sz w:val="20"/>
                <w:lang w:val="sv-SE"/>
              </w:rPr>
              <w:t>Inrättande eller ä</w:t>
            </w:r>
            <w:r w:rsidR="00D47B45" w:rsidRPr="004B59BD">
              <w:rPr>
                <w:rFonts w:ascii="Times New Roman" w:hAnsi="Times New Roman" w:cs="Times New Roman"/>
                <w:sz w:val="20"/>
                <w:lang w:val="sv-SE"/>
              </w:rPr>
              <w:t xml:space="preserve">ndring av </w:t>
            </w:r>
            <w:r w:rsidR="00D47B45">
              <w:rPr>
                <w:rFonts w:ascii="Times New Roman" w:hAnsi="Times New Roman" w:cs="Times New Roman"/>
                <w:sz w:val="20"/>
                <w:lang w:val="sv-SE"/>
              </w:rPr>
              <w:t xml:space="preserve">skjutfält som omfattas av tillstånd B enligt </w:t>
            </w:r>
            <w:r w:rsidR="003545FA">
              <w:rPr>
                <w:rFonts w:ascii="Times New Roman" w:hAnsi="Times New Roman" w:cs="Times New Roman"/>
                <w:sz w:val="20"/>
                <w:lang w:val="sv-SE"/>
              </w:rPr>
              <w:t xml:space="preserve">3 § </w:t>
            </w:r>
            <w:r w:rsidR="00BB33DE">
              <w:rPr>
                <w:rFonts w:ascii="Times New Roman" w:hAnsi="Times New Roman" w:cs="Times New Roman"/>
                <w:sz w:val="20"/>
                <w:lang w:val="sv-SE"/>
              </w:rPr>
              <w:t>(</w:t>
            </w:r>
            <w:r w:rsidR="003545FA">
              <w:rPr>
                <w:rFonts w:ascii="Times New Roman" w:hAnsi="Times New Roman" w:cs="Times New Roman"/>
                <w:sz w:val="20"/>
                <w:lang w:val="sv-SE"/>
              </w:rPr>
              <w:t>2024:1212)</w:t>
            </w:r>
          </w:p>
          <w:p w14:paraId="66DF5766" w14:textId="1C4C7445" w:rsidR="003545FA" w:rsidRPr="0075223A" w:rsidRDefault="0075223A" w:rsidP="0075223A">
            <w:pPr>
              <w:pStyle w:val="TableParagraph"/>
              <w:spacing w:before="16" w:after="240"/>
              <w:ind w:left="142"/>
              <w:rPr>
                <w:rFonts w:ascii="Times New Roman" w:hAnsi="Times New Roman" w:cs="Times New Roman"/>
                <w:strike/>
                <w:sz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sv-SE"/>
                </w:rPr>
                <w:id w:val="-17444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9F4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D47B45">
              <w:rPr>
                <w:rFonts w:ascii="Times New Roman" w:hAnsi="Times New Roman" w:cs="Times New Roman"/>
                <w:sz w:val="20"/>
                <w:lang w:val="sv-SE"/>
              </w:rPr>
              <w:t xml:space="preserve"> En anläggning för lagring eller annan hantering av kemiska om omfattas av tillstånd B enligt </w:t>
            </w:r>
            <w:r w:rsidR="00BB33DE">
              <w:rPr>
                <w:rFonts w:ascii="Times New Roman" w:hAnsi="Times New Roman" w:cs="Times New Roman"/>
                <w:sz w:val="20"/>
                <w:lang w:val="sv-SE"/>
              </w:rPr>
              <w:t>4 § (</w:t>
            </w:r>
            <w:r w:rsidR="00E849A5">
              <w:rPr>
                <w:rFonts w:ascii="Times New Roman" w:hAnsi="Times New Roman" w:cs="Times New Roman"/>
                <w:sz w:val="20"/>
                <w:lang w:val="sv-SE"/>
              </w:rPr>
              <w:t>2024:1212)</w:t>
            </w:r>
          </w:p>
        </w:tc>
      </w:tr>
    </w:tbl>
    <w:p w14:paraId="7DB01932" w14:textId="4740A8A6" w:rsidR="00627CA5" w:rsidRDefault="00627CA5">
      <w:pPr>
        <w:rPr>
          <w:b/>
        </w:rPr>
      </w:pPr>
    </w:p>
    <w:p w14:paraId="1692B256" w14:textId="77777777" w:rsidR="00627CA5" w:rsidRDefault="00627CA5">
      <w:pPr>
        <w:rPr>
          <w:b/>
        </w:rPr>
      </w:pPr>
      <w:r>
        <w:rPr>
          <w:b/>
        </w:rPr>
        <w:br w:type="page"/>
      </w:r>
    </w:p>
    <w:p w14:paraId="67C37DB6" w14:textId="28118931" w:rsidR="00C115A0" w:rsidRPr="00BF4812" w:rsidRDefault="006F643C" w:rsidP="004D059B">
      <w:pPr>
        <w:rPr>
          <w:b/>
          <w:sz w:val="22"/>
        </w:rPr>
      </w:pPr>
      <w:r w:rsidRPr="00BF4812">
        <w:rPr>
          <w:b/>
          <w:sz w:val="22"/>
        </w:rPr>
        <w:lastRenderedPageBreak/>
        <w:t>Information</w:t>
      </w:r>
      <w:r w:rsidR="007B7347" w:rsidRPr="00BF4812">
        <w:rPr>
          <w:b/>
          <w:sz w:val="22"/>
        </w:rPr>
        <w:t xml:space="preserve"> till berörda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B7347" w14:paraId="27958E2F" w14:textId="77777777" w:rsidTr="007B7347">
        <w:tc>
          <w:tcPr>
            <w:tcW w:w="9747" w:type="dxa"/>
          </w:tcPr>
          <w:p w14:paraId="7311C894" w14:textId="3C153A3B" w:rsidR="007B7347" w:rsidRDefault="006F643C" w:rsidP="00A3190B">
            <w:pPr>
              <w:rPr>
                <w:sz w:val="20"/>
              </w:rPr>
            </w:pPr>
            <w:r>
              <w:rPr>
                <w:sz w:val="20"/>
              </w:rPr>
              <w:t>Vilka statliga myndigheter, kommuner och allmänhet som kan ha ett särskilt intresse i saken har informerats?</w:t>
            </w:r>
          </w:p>
          <w:sdt>
            <w:sdtPr>
              <w:rPr>
                <w:sz w:val="20"/>
              </w:rPr>
              <w:id w:val="906414798"/>
              <w:placeholder>
                <w:docPart w:val="DefaultPlaceholder_-1854013440"/>
              </w:placeholder>
              <w:showingPlcHdr/>
            </w:sdtPr>
            <w:sdtEndPr/>
            <w:sdtContent>
              <w:p w14:paraId="0210A531" w14:textId="33790096" w:rsidR="007B7347" w:rsidRDefault="00CA39F4" w:rsidP="00A3190B">
                <w:pPr>
                  <w:rPr>
                    <w:sz w:val="20"/>
                  </w:rPr>
                </w:pPr>
                <w:r w:rsidRPr="0049497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DF9086E" w14:textId="1EAA9C3F" w:rsidR="006F643C" w:rsidRDefault="006F643C" w:rsidP="00A3190B">
            <w:pPr>
              <w:rPr>
                <w:sz w:val="20"/>
              </w:rPr>
            </w:pPr>
          </w:p>
          <w:p w14:paraId="1238E02D" w14:textId="6263E595" w:rsidR="006F643C" w:rsidRDefault="006F643C" w:rsidP="00A3190B">
            <w:pPr>
              <w:rPr>
                <w:sz w:val="20"/>
              </w:rPr>
            </w:pPr>
          </w:p>
          <w:p w14:paraId="1D84D9AE" w14:textId="7B1B0A44" w:rsidR="006F643C" w:rsidRDefault="006F643C" w:rsidP="00A3190B">
            <w:pPr>
              <w:rPr>
                <w:sz w:val="20"/>
              </w:rPr>
            </w:pPr>
          </w:p>
          <w:p w14:paraId="40340AF7" w14:textId="45D47170" w:rsidR="007B7347" w:rsidRDefault="007B7347" w:rsidP="00A3190B">
            <w:pPr>
              <w:rPr>
                <w:b/>
              </w:rPr>
            </w:pPr>
          </w:p>
        </w:tc>
      </w:tr>
      <w:tr w:rsidR="006F643C" w14:paraId="3063FB89" w14:textId="77777777" w:rsidTr="007B7347">
        <w:tc>
          <w:tcPr>
            <w:tcW w:w="9747" w:type="dxa"/>
          </w:tcPr>
          <w:p w14:paraId="1FE9B6AB" w14:textId="77777777" w:rsidR="006F643C" w:rsidRDefault="006F643C" w:rsidP="00A3190B">
            <w:pPr>
              <w:rPr>
                <w:sz w:val="20"/>
              </w:rPr>
            </w:pPr>
            <w:r>
              <w:rPr>
                <w:sz w:val="20"/>
              </w:rPr>
              <w:t>Vilken information har getts? Bifoga informationen med anmälan.</w:t>
            </w:r>
          </w:p>
          <w:sdt>
            <w:sdtPr>
              <w:rPr>
                <w:sz w:val="20"/>
              </w:rPr>
              <w:id w:val="1218093144"/>
              <w:placeholder>
                <w:docPart w:val="DefaultPlaceholder_-1854013440"/>
              </w:placeholder>
              <w:showingPlcHdr/>
            </w:sdtPr>
            <w:sdtEndPr/>
            <w:sdtContent>
              <w:p w14:paraId="3BB174AA" w14:textId="0EFBFCC4" w:rsidR="006F643C" w:rsidRDefault="00CA39F4" w:rsidP="00A3190B">
                <w:pPr>
                  <w:rPr>
                    <w:sz w:val="20"/>
                  </w:rPr>
                </w:pPr>
                <w:r w:rsidRPr="0049497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E56CF13" w14:textId="77777777" w:rsidR="006F643C" w:rsidRDefault="006F643C" w:rsidP="00A3190B">
            <w:pPr>
              <w:rPr>
                <w:sz w:val="20"/>
              </w:rPr>
            </w:pPr>
          </w:p>
          <w:p w14:paraId="684C1EF5" w14:textId="77777777" w:rsidR="006F643C" w:rsidRDefault="006F643C" w:rsidP="00A3190B">
            <w:pPr>
              <w:rPr>
                <w:sz w:val="20"/>
              </w:rPr>
            </w:pPr>
          </w:p>
          <w:p w14:paraId="5E9C61E2" w14:textId="433BCD9F" w:rsidR="006F643C" w:rsidRDefault="006F643C" w:rsidP="00A3190B">
            <w:pPr>
              <w:rPr>
                <w:sz w:val="20"/>
              </w:rPr>
            </w:pPr>
          </w:p>
        </w:tc>
      </w:tr>
    </w:tbl>
    <w:p w14:paraId="0A5437C4" w14:textId="2169F750" w:rsidR="007B7347" w:rsidRDefault="007B7347" w:rsidP="00A3190B">
      <w:pPr>
        <w:rPr>
          <w:b/>
        </w:rPr>
      </w:pPr>
    </w:p>
    <w:p w14:paraId="7D0FEF47" w14:textId="5966EA8A" w:rsidR="009715BF" w:rsidRDefault="009715BF" w:rsidP="004A6850">
      <w:pPr>
        <w:rPr>
          <w:b/>
          <w:sz w:val="20"/>
          <w:szCs w:val="24"/>
        </w:rPr>
      </w:pPr>
      <w:r w:rsidRPr="00DE0B0B">
        <w:rPr>
          <w:b/>
          <w:sz w:val="22"/>
        </w:rPr>
        <w:t>Verksamhetsbeskrivning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FD3919" w14:paraId="3FA552AF" w14:textId="77777777" w:rsidTr="007B7347">
        <w:trPr>
          <w:trHeight w:val="1511"/>
        </w:trPr>
        <w:tc>
          <w:tcPr>
            <w:tcW w:w="9781" w:type="dxa"/>
          </w:tcPr>
          <w:p w14:paraId="54A71CC5" w14:textId="3B3B3300" w:rsidR="004D059B" w:rsidRPr="004D059B" w:rsidRDefault="0075223A" w:rsidP="00FD391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lang w:val="sv-SE"/>
                </w:rPr>
                <w:id w:val="34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9B">
                  <w:rPr>
                    <w:rFonts w:ascii="MS Gothic" w:eastAsia="MS Gothic" w:hAnsi="MS Gothic" w:cs="Times New Roman" w:hint="eastAsia"/>
                    <w:lang w:val="sv-SE"/>
                  </w:rPr>
                  <w:t>☐</w:t>
                </w:r>
              </w:sdtContent>
            </w:sdt>
            <w:r w:rsidR="004D059B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4D059B" w:rsidRPr="004D059B">
              <w:rPr>
                <w:rFonts w:ascii="Times New Roman" w:hAnsi="Times New Roman" w:cs="Times New Roman"/>
                <w:sz w:val="20"/>
                <w:lang w:val="sv-SE"/>
              </w:rPr>
              <w:t>En beskrivning av verksamheten</w:t>
            </w:r>
            <w:r w:rsidR="004D059B">
              <w:rPr>
                <w:rFonts w:ascii="Times New Roman" w:hAnsi="Times New Roman" w:cs="Times New Roman"/>
                <w:sz w:val="20"/>
                <w:lang w:val="sv-SE"/>
              </w:rPr>
              <w:t xml:space="preserve"> enligt nedan</w:t>
            </w:r>
            <w:r w:rsidR="004D059B" w:rsidRPr="004D059B">
              <w:rPr>
                <w:rFonts w:ascii="Times New Roman" w:hAnsi="Times New Roman" w:cs="Times New Roman"/>
                <w:sz w:val="20"/>
                <w:lang w:val="sv-SE"/>
              </w:rPr>
              <w:t xml:space="preserve"> inlämnas som en bilaga till denna blankett.</w:t>
            </w:r>
          </w:p>
          <w:p w14:paraId="730751E0" w14:textId="77777777" w:rsidR="004D059B" w:rsidRDefault="004D059B" w:rsidP="00FD391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</w:p>
          <w:p w14:paraId="675B71AC" w14:textId="132AFBB7" w:rsidR="00FD3919" w:rsidRPr="00A94B9C" w:rsidRDefault="00FD3919" w:rsidP="00FD3919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Anmälan ska innehålla följande uppgifter:</w:t>
            </w:r>
          </w:p>
          <w:p w14:paraId="3A24CF7E" w14:textId="77777777" w:rsidR="00FD3919" w:rsidRPr="00A94B9C" w:rsidRDefault="00FD3919" w:rsidP="00FD3919">
            <w:pPr>
              <w:pStyle w:val="TableParagraph"/>
              <w:numPr>
                <w:ilvl w:val="0"/>
                <w:numId w:val="31"/>
              </w:numPr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Enligt 25 § förordning (1998:899) om miljöfarlig verksamhet och hälsoskydd</w:t>
            </w:r>
          </w:p>
          <w:p w14:paraId="3138DFDA" w14:textId="77777777" w:rsidR="00FD3919" w:rsidRPr="00A94B9C" w:rsidRDefault="00FD3919" w:rsidP="00FD3919">
            <w:pPr>
              <w:pStyle w:val="TableParagraph"/>
              <w:numPr>
                <w:ilvl w:val="0"/>
                <w:numId w:val="31"/>
              </w:numPr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Enligt 20 § förordning (1998:1388) om vattenverksamheter (om anmälan omfattar vattenverksamhet)</w:t>
            </w:r>
          </w:p>
          <w:p w14:paraId="59DA9D6C" w14:textId="6E16299A" w:rsidR="00FD3919" w:rsidRPr="00BF4812" w:rsidRDefault="00FD3919" w:rsidP="00A94B9C">
            <w:pPr>
              <w:pStyle w:val="TableParagraph"/>
              <w:numPr>
                <w:ilvl w:val="0"/>
                <w:numId w:val="31"/>
              </w:numPr>
              <w:spacing w:before="16"/>
              <w:rPr>
                <w:b/>
                <w:sz w:val="20"/>
                <w:szCs w:val="24"/>
                <w:lang w:val="sv-SE"/>
              </w:rPr>
            </w:pP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Enligt 8 § och 9 § 1 miljöbedömningsförordningen (2017:966) (gäll</w:t>
            </w:r>
            <w:r w:rsidR="00DA75FD">
              <w:rPr>
                <w:rFonts w:ascii="Times New Roman" w:hAnsi="Times New Roman" w:cs="Times New Roman"/>
                <w:sz w:val="20"/>
                <w:lang w:val="sv-SE"/>
              </w:rPr>
              <w:t>er anmälan enligt 2 eller 4 § (2024:1212</w:t>
            </w: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)</w:t>
            </w:r>
            <w:r w:rsidR="00DA75FD">
              <w:rPr>
                <w:rFonts w:ascii="Times New Roman" w:hAnsi="Times New Roman" w:cs="Times New Roman"/>
                <w:sz w:val="20"/>
                <w:lang w:val="sv-SE"/>
              </w:rPr>
              <w:t>)</w:t>
            </w:r>
          </w:p>
          <w:p w14:paraId="6DF0882F" w14:textId="1B7F413A" w:rsidR="004D059B" w:rsidRPr="00A94B9C" w:rsidRDefault="004D059B" w:rsidP="00BF4812">
            <w:pPr>
              <w:pStyle w:val="TableParagraph"/>
              <w:spacing w:before="16"/>
              <w:rPr>
                <w:b/>
                <w:sz w:val="20"/>
                <w:szCs w:val="24"/>
                <w:lang w:val="sv-SE"/>
              </w:rPr>
            </w:pPr>
          </w:p>
        </w:tc>
      </w:tr>
    </w:tbl>
    <w:p w14:paraId="10909673" w14:textId="081C4187" w:rsidR="009715BF" w:rsidRDefault="009715BF" w:rsidP="009715BF">
      <w:pPr>
        <w:rPr>
          <w:b/>
        </w:rPr>
      </w:pPr>
    </w:p>
    <w:p w14:paraId="44E31D75" w14:textId="77777777" w:rsidR="005B4B67" w:rsidRPr="00EB6031" w:rsidRDefault="005B4B67" w:rsidP="005B4B67">
      <w:pPr>
        <w:rPr>
          <w:b/>
          <w:sz w:val="22"/>
        </w:rPr>
      </w:pPr>
      <w:r w:rsidRPr="00EB6031">
        <w:rPr>
          <w:b/>
          <w:sz w:val="22"/>
        </w:rPr>
        <w:t>Undantag enligt 16 §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B4B67" w14:paraId="5CF7B997" w14:textId="77777777" w:rsidTr="00DD74FE">
        <w:tc>
          <w:tcPr>
            <w:tcW w:w="9747" w:type="dxa"/>
          </w:tcPr>
          <w:p w14:paraId="57EDED4A" w14:textId="77777777" w:rsidR="005B4B67" w:rsidRDefault="005B4B67" w:rsidP="00DD74FE">
            <w:pPr>
              <w:rPr>
                <w:sz w:val="20"/>
              </w:rPr>
            </w:pPr>
            <w:r>
              <w:rPr>
                <w:sz w:val="20"/>
              </w:rPr>
              <w:t>Undantag från vissa processuella bestämmelser enligt 16 § (</w:t>
            </w:r>
            <w:r w:rsidRPr="003545FA">
              <w:rPr>
                <w:sz w:val="20"/>
              </w:rPr>
              <w:t>2024:1212</w:t>
            </w:r>
            <w:r>
              <w:rPr>
                <w:sz w:val="20"/>
              </w:rPr>
              <w:t>) har sökts för anmälan. Observera att det görs på särskild blankett.</w:t>
            </w:r>
          </w:p>
          <w:p w14:paraId="5DB51D47" w14:textId="77777777" w:rsidR="005B4B67" w:rsidRDefault="005B4B67" w:rsidP="00DD74FE">
            <w:pPr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8780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14660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8310E21" w14:textId="77777777" w:rsidR="005B4B67" w:rsidRPr="0030504F" w:rsidRDefault="005B4B67" w:rsidP="00DD74FE">
            <w:pPr>
              <w:rPr>
                <w:sz w:val="20"/>
              </w:rPr>
            </w:pPr>
          </w:p>
        </w:tc>
      </w:tr>
    </w:tbl>
    <w:p w14:paraId="5382DD18" w14:textId="77777777" w:rsidR="005B4B67" w:rsidRDefault="005B4B67" w:rsidP="005B4B67">
      <w:pPr>
        <w:rPr>
          <w:b/>
          <w:sz w:val="22"/>
        </w:rPr>
      </w:pPr>
    </w:p>
    <w:p w14:paraId="16743537" w14:textId="66A709BC" w:rsidR="005B4B67" w:rsidRPr="00EB6031" w:rsidRDefault="005B4B67" w:rsidP="005B4B67">
      <w:pPr>
        <w:rPr>
          <w:b/>
          <w:sz w:val="22"/>
        </w:rPr>
      </w:pPr>
      <w:r>
        <w:rPr>
          <w:b/>
          <w:sz w:val="22"/>
        </w:rPr>
        <w:t>Omedelbar verkställighet enligt 26 kap. 26 § miljöbalken (1998:808)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B4B67" w14:paraId="0F956918" w14:textId="77777777" w:rsidTr="00DD74FE">
        <w:tc>
          <w:tcPr>
            <w:tcW w:w="9747" w:type="dxa"/>
          </w:tcPr>
          <w:p w14:paraId="032A2D5D" w14:textId="135B4F00" w:rsidR="005B4B67" w:rsidRDefault="00A40471" w:rsidP="00DD74FE">
            <w:pPr>
              <w:rPr>
                <w:sz w:val="20"/>
              </w:rPr>
            </w:pPr>
            <w:r>
              <w:rPr>
                <w:sz w:val="20"/>
              </w:rPr>
              <w:t xml:space="preserve">Det finns motiv till att beslut i ärendet ska gälla omedelbart även om det överklagas. Om ja ange skäl nedan. </w:t>
            </w:r>
          </w:p>
          <w:p w14:paraId="041B0CF9" w14:textId="77777777" w:rsidR="005B4B67" w:rsidRDefault="005B4B67" w:rsidP="00DD74FE">
            <w:pPr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438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11132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sdt>
            <w:sdtPr>
              <w:rPr>
                <w:sz w:val="20"/>
              </w:rPr>
              <w:id w:val="-692833741"/>
              <w:placeholder>
                <w:docPart w:val="4F3278F097F04DADBC6637D503D1C457"/>
              </w:placeholder>
              <w:showingPlcHdr/>
            </w:sdtPr>
            <w:sdtEndPr/>
            <w:sdtContent>
              <w:p w14:paraId="0C5CE534" w14:textId="0647BAFD" w:rsidR="005B4B67" w:rsidRDefault="00A40471" w:rsidP="005B4B67">
                <w:pPr>
                  <w:rPr>
                    <w:sz w:val="20"/>
                  </w:rPr>
                </w:pPr>
                <w:r w:rsidRPr="0049497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CCD6B2D" w14:textId="4EBF0078" w:rsidR="005B4B67" w:rsidRPr="0030504F" w:rsidRDefault="005B4B67" w:rsidP="00DD74FE">
            <w:pPr>
              <w:rPr>
                <w:sz w:val="20"/>
              </w:rPr>
            </w:pPr>
          </w:p>
        </w:tc>
      </w:tr>
    </w:tbl>
    <w:p w14:paraId="71ED7A72" w14:textId="77777777" w:rsidR="005B4B67" w:rsidRDefault="005B4B67" w:rsidP="005B4B67">
      <w:pPr>
        <w:rPr>
          <w:b/>
        </w:rPr>
      </w:pPr>
    </w:p>
    <w:p w14:paraId="72009E0B" w14:textId="2758AB0F" w:rsidR="004530D4" w:rsidRPr="00BF4812" w:rsidRDefault="004530D4" w:rsidP="004A6850">
      <w:pPr>
        <w:rPr>
          <w:b/>
          <w:sz w:val="22"/>
        </w:rPr>
      </w:pPr>
      <w:r w:rsidRPr="00BF4812">
        <w:rPr>
          <w:b/>
          <w:sz w:val="22"/>
        </w:rPr>
        <w:t>Övrig</w:t>
      </w:r>
      <w:r w:rsidR="004D059B">
        <w:rPr>
          <w:b/>
          <w:sz w:val="22"/>
        </w:rPr>
        <w:t>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530D4" w14:paraId="26685BED" w14:textId="77777777" w:rsidTr="004530D4">
        <w:trPr>
          <w:trHeight w:val="1097"/>
        </w:trPr>
        <w:tc>
          <w:tcPr>
            <w:tcW w:w="9747" w:type="dxa"/>
          </w:tcPr>
          <w:p w14:paraId="628D2C46" w14:textId="0DEF9B65" w:rsidR="00D77647" w:rsidRDefault="00D77647" w:rsidP="009715BF">
            <w:pPr>
              <w:rPr>
                <w:sz w:val="20"/>
              </w:rPr>
            </w:pPr>
            <w:r>
              <w:rPr>
                <w:sz w:val="20"/>
              </w:rPr>
              <w:t xml:space="preserve">Kommer den anmälda verksamheten att innebära </w:t>
            </w:r>
            <w:r w:rsidR="00FC09BA">
              <w:rPr>
                <w:sz w:val="20"/>
              </w:rPr>
              <w:t xml:space="preserve">sprängning, </w:t>
            </w:r>
            <w:r>
              <w:rPr>
                <w:sz w:val="20"/>
              </w:rPr>
              <w:t>grävning eller installation i mark eller sediment?</w:t>
            </w:r>
            <w:r w:rsidR="005B4B67">
              <w:rPr>
                <w:sz w:val="20"/>
              </w:rPr>
              <w:t xml:space="preserve"> Om ja bifoga beskrivning och bedömning av risken för spridning av föroreningar.</w:t>
            </w:r>
          </w:p>
          <w:p w14:paraId="6FC02121" w14:textId="0A496B74" w:rsidR="00FC09BA" w:rsidRDefault="00D77647" w:rsidP="00D77647">
            <w:pPr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14145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83106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4EED9498" w14:textId="2568B37D" w:rsidR="00D77647" w:rsidRDefault="00D77647" w:rsidP="00D77647">
            <w:pPr>
              <w:rPr>
                <w:sz w:val="20"/>
              </w:rPr>
            </w:pPr>
          </w:p>
          <w:p w14:paraId="39D06009" w14:textId="34239E60" w:rsidR="00D77647" w:rsidRDefault="00D77647" w:rsidP="00D77647">
            <w:pPr>
              <w:rPr>
                <w:sz w:val="20"/>
              </w:rPr>
            </w:pPr>
            <w:r>
              <w:rPr>
                <w:sz w:val="20"/>
              </w:rPr>
              <w:t xml:space="preserve">Har </w:t>
            </w:r>
            <w:r w:rsidR="005B4B67">
              <w:rPr>
                <w:sz w:val="20"/>
              </w:rPr>
              <w:t>Försvarsmaktens interna rutin FM2025-6800 följts</w:t>
            </w:r>
            <w:r>
              <w:rPr>
                <w:sz w:val="20"/>
              </w:rPr>
              <w:t xml:space="preserve">? </w:t>
            </w:r>
          </w:p>
          <w:p w14:paraId="5A76E1CE" w14:textId="63EB93DE" w:rsidR="00D77647" w:rsidRDefault="00D77647" w:rsidP="00D77647">
            <w:pPr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2931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184123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04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0EF9F63E" w14:textId="09494208" w:rsidR="00D77647" w:rsidRPr="00D77647" w:rsidRDefault="00D77647" w:rsidP="00D77647">
            <w:pPr>
              <w:rPr>
                <w:sz w:val="20"/>
              </w:rPr>
            </w:pPr>
          </w:p>
        </w:tc>
      </w:tr>
    </w:tbl>
    <w:p w14:paraId="46B6DCEB" w14:textId="77777777" w:rsidR="004530D4" w:rsidRDefault="004530D4" w:rsidP="009715BF">
      <w:pPr>
        <w:rPr>
          <w:b/>
        </w:rPr>
      </w:pPr>
    </w:p>
    <w:p w14:paraId="511755A8" w14:textId="77777777" w:rsidR="0030504F" w:rsidRDefault="0030504F" w:rsidP="009D7D14">
      <w:pPr>
        <w:rPr>
          <w:b/>
        </w:rPr>
      </w:pPr>
    </w:p>
    <w:p w14:paraId="61449D7A" w14:textId="0A6EA0B1" w:rsidR="00B86984" w:rsidRDefault="009715BF" w:rsidP="009D7D14">
      <w:pPr>
        <w:rPr>
          <w:b/>
        </w:rPr>
      </w:pPr>
      <w:r w:rsidRPr="00176E69">
        <w:rPr>
          <w:b/>
        </w:rPr>
        <w:t xml:space="preserve">Anmälan skickas </w:t>
      </w:r>
      <w:r>
        <w:rPr>
          <w:b/>
        </w:rPr>
        <w:t xml:space="preserve">antingen </w:t>
      </w:r>
      <w:r w:rsidRPr="00176E69">
        <w:rPr>
          <w:b/>
        </w:rPr>
        <w:t xml:space="preserve">per post till </w:t>
      </w:r>
      <w:r>
        <w:rPr>
          <w:b/>
        </w:rPr>
        <w:t>Försvarsinspektören för hälsa och miljö</w:t>
      </w:r>
      <w:r w:rsidRPr="00176E69">
        <w:rPr>
          <w:b/>
        </w:rPr>
        <w:t>, 107 85 STO</w:t>
      </w:r>
      <w:r>
        <w:rPr>
          <w:b/>
        </w:rPr>
        <w:t xml:space="preserve">CKHOLM, per e-post till </w:t>
      </w:r>
      <w:hyperlink r:id="rId15" w:history="1">
        <w:r w:rsidRPr="00A04893">
          <w:rPr>
            <w:rStyle w:val="Hyperlnk"/>
            <w:b/>
          </w:rPr>
          <w:t>exp-fihm@mil.se</w:t>
        </w:r>
      </w:hyperlink>
      <w:r>
        <w:rPr>
          <w:b/>
        </w:rPr>
        <w:t xml:space="preserve"> eller via VIDAR.</w:t>
      </w:r>
    </w:p>
    <w:p w14:paraId="055051F6" w14:textId="77777777" w:rsidR="005B4B67" w:rsidRDefault="005B4B67" w:rsidP="009D7D14">
      <w:pPr>
        <w:rPr>
          <w:b/>
        </w:rPr>
      </w:pPr>
    </w:p>
    <w:p w14:paraId="6E6434CC" w14:textId="5B2E8895" w:rsidR="009D7D14" w:rsidRDefault="009D7D14" w:rsidP="009D7D14">
      <w:r>
        <w:rPr>
          <w:b/>
        </w:rPr>
        <w:t xml:space="preserve">Om anmälan skickas på annat sätt ska information om att det finns en anmälan och </w:t>
      </w:r>
      <w:r w:rsidR="007B7347">
        <w:rPr>
          <w:b/>
        </w:rPr>
        <w:t>hur den skickats in</w:t>
      </w:r>
      <w:r>
        <w:rPr>
          <w:b/>
        </w:rPr>
        <w:t xml:space="preserve"> </w:t>
      </w:r>
      <w:r w:rsidR="007B7347">
        <w:rPr>
          <w:b/>
        </w:rPr>
        <w:t xml:space="preserve">meddelas FIHM </w:t>
      </w:r>
      <w:r>
        <w:rPr>
          <w:b/>
        </w:rPr>
        <w:t xml:space="preserve">till </w:t>
      </w:r>
      <w:hyperlink r:id="rId16" w:history="1">
        <w:r>
          <w:rPr>
            <w:rStyle w:val="Hyperlnk"/>
            <w:b/>
          </w:rPr>
          <w:t>exp-fihm@mil.se</w:t>
        </w:r>
      </w:hyperlink>
      <w:r>
        <w:t>.</w:t>
      </w:r>
    </w:p>
    <w:p w14:paraId="5E6E2908" w14:textId="327D3F70" w:rsidR="005B4B67" w:rsidRDefault="005B4B67" w:rsidP="009D7D14"/>
    <w:p w14:paraId="09F789CD" w14:textId="7209EC48" w:rsidR="005B4B67" w:rsidRDefault="005B4B67" w:rsidP="009D7D14">
      <w:pPr>
        <w:rPr>
          <w:b/>
        </w:rPr>
      </w:pPr>
    </w:p>
    <w:p w14:paraId="154A6ED2" w14:textId="77777777" w:rsidR="009D7D14" w:rsidRDefault="009D7D14" w:rsidP="009D7D14">
      <w:pPr>
        <w:rPr>
          <w:b/>
        </w:rPr>
      </w:pPr>
    </w:p>
    <w:p w14:paraId="29ACCE66" w14:textId="0BB9E9BA" w:rsidR="009715BF" w:rsidRDefault="009715BF" w:rsidP="00A80101">
      <w:pPr>
        <w:rPr>
          <w:b/>
          <w:sz w:val="22"/>
          <w:szCs w:val="22"/>
        </w:rPr>
      </w:pPr>
    </w:p>
    <w:p w14:paraId="76483F3C" w14:textId="317D10B1" w:rsidR="00BB33DE" w:rsidRDefault="00BB33DE" w:rsidP="00A80101">
      <w:pPr>
        <w:rPr>
          <w:b/>
          <w:sz w:val="22"/>
          <w:szCs w:val="22"/>
        </w:rPr>
      </w:pPr>
    </w:p>
    <w:p w14:paraId="25F613AC" w14:textId="77777777" w:rsidR="00DA75FD" w:rsidRPr="00176E69" w:rsidRDefault="00DA75FD" w:rsidP="00A80101">
      <w:pPr>
        <w:rPr>
          <w:b/>
          <w:sz w:val="22"/>
          <w:szCs w:val="22"/>
        </w:rPr>
      </w:pPr>
    </w:p>
    <w:p w14:paraId="1E938DBF" w14:textId="791AA826" w:rsidR="009715BF" w:rsidRDefault="009715BF" w:rsidP="00BF4812">
      <w:pPr>
        <w:tabs>
          <w:tab w:val="left" w:pos="6296"/>
        </w:tabs>
        <w:rPr>
          <w:b/>
          <w:sz w:val="22"/>
          <w:szCs w:val="22"/>
        </w:rPr>
      </w:pPr>
    </w:p>
    <w:p w14:paraId="432C4278" w14:textId="77777777" w:rsidR="009715BF" w:rsidRPr="00F3772E" w:rsidRDefault="007C1363" w:rsidP="00F3772E">
      <w:pPr>
        <w:rPr>
          <w:b/>
        </w:rPr>
      </w:pPr>
      <w:r w:rsidRPr="00F3772E">
        <w:rPr>
          <w:b/>
        </w:rPr>
        <w:t>UPPLYSNINGAR</w:t>
      </w:r>
    </w:p>
    <w:p w14:paraId="13FED0C9" w14:textId="77777777" w:rsidR="00E849A5" w:rsidRPr="00FD3919" w:rsidRDefault="00E849A5" w:rsidP="00E849A5">
      <w:pPr>
        <w:rPr>
          <w:sz w:val="20"/>
        </w:rPr>
      </w:pPr>
      <w:r w:rsidRPr="00FD3919">
        <w:rPr>
          <w:sz w:val="20"/>
        </w:rPr>
        <w:t>Handläggningstiden är mellan 6-12 veckor, med eventuellt tillägg om 3-6 veckor (se SFS 2024:1212).</w:t>
      </w:r>
    </w:p>
    <w:p w14:paraId="319C64AB" w14:textId="039D8E5C" w:rsidR="00E849A5" w:rsidRPr="00FD3919" w:rsidRDefault="00E849A5" w:rsidP="00BB33DE">
      <w:pPr>
        <w:ind w:right="402"/>
        <w:rPr>
          <w:sz w:val="20"/>
        </w:rPr>
      </w:pPr>
      <w:r w:rsidRPr="00FD3919">
        <w:rPr>
          <w:sz w:val="20"/>
        </w:rPr>
        <w:t xml:space="preserve">Verksamheten får </w:t>
      </w:r>
      <w:r w:rsidR="00A40471">
        <w:rPr>
          <w:sz w:val="20"/>
        </w:rPr>
        <w:t>enligt 13 § inte påbörjas innan försvarsinspektören har fattat beslut i ärendet.</w:t>
      </w:r>
      <w:r w:rsidRPr="00FD3919">
        <w:rPr>
          <w:sz w:val="20"/>
        </w:rPr>
        <w:t xml:space="preserve"> Om </w:t>
      </w:r>
      <w:r w:rsidR="00A40471">
        <w:rPr>
          <w:sz w:val="20"/>
        </w:rPr>
        <w:t xml:space="preserve">underlaget </w:t>
      </w:r>
      <w:r w:rsidRPr="00FD3919">
        <w:rPr>
          <w:sz w:val="20"/>
        </w:rPr>
        <w:t>är bristfälligt kommer FIHM att begära komplettering i ärendet, vilket kan fördröja handläggningen.</w:t>
      </w:r>
    </w:p>
    <w:p w14:paraId="57CED00F" w14:textId="77777777" w:rsidR="00FD3919" w:rsidRDefault="00FD3919" w:rsidP="00E849A5"/>
    <w:p w14:paraId="3410A46B" w14:textId="49B9D283" w:rsidR="00FD3919" w:rsidRPr="00FD3919" w:rsidRDefault="00FD3919" w:rsidP="00E849A5">
      <w:r w:rsidRPr="00E849A5">
        <w:rPr>
          <w:sz w:val="20"/>
        </w:rPr>
        <w:t>Bilagor samt anmälan kommer a</w:t>
      </w:r>
      <w:r>
        <w:rPr>
          <w:sz w:val="20"/>
        </w:rPr>
        <w:t xml:space="preserve">tt skickas ut på remiss. FIHM vill därför att </w:t>
      </w:r>
      <w:r w:rsidRPr="00A94B9C">
        <w:rPr>
          <w:sz w:val="20"/>
          <w:u w:val="single"/>
        </w:rPr>
        <w:t>sökande bedömer underlaget i fråga om sekretess, då särskilt försvarssekretess</w:t>
      </w:r>
      <w:r w:rsidR="00683722">
        <w:rPr>
          <w:sz w:val="20"/>
        </w:rPr>
        <w:t>.</w:t>
      </w:r>
      <w:r w:rsidR="006001B3">
        <w:rPr>
          <w:sz w:val="20"/>
        </w:rPr>
        <w:t xml:space="preserve"> Om delar av innehållet omfattas av sekretess behöver anmälaren specificera detta samt ange och motivera den laghänvisning som gäller. </w:t>
      </w:r>
    </w:p>
    <w:p w14:paraId="7D8075F5" w14:textId="77777777" w:rsidR="00F1129B" w:rsidRDefault="00F1129B" w:rsidP="00D64F51">
      <w:pPr>
        <w:rPr>
          <w:b/>
        </w:rPr>
      </w:pPr>
    </w:p>
    <w:p w14:paraId="085FFCDF" w14:textId="77777777" w:rsidR="00D64F51" w:rsidRPr="00FC0130" w:rsidRDefault="00D64F51" w:rsidP="00D64F51">
      <w:pPr>
        <w:rPr>
          <w:b/>
        </w:rPr>
      </w:pPr>
      <w:r w:rsidRPr="00FC0130">
        <w:rPr>
          <w:b/>
        </w:rPr>
        <w:t xml:space="preserve">Information om registreringen </w:t>
      </w:r>
    </w:p>
    <w:tbl>
      <w:tblPr>
        <w:tblStyle w:val="Tabellrutnt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64F51" w14:paraId="45700998" w14:textId="77777777" w:rsidTr="00BB33DE">
        <w:trPr>
          <w:trHeight w:val="5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9B20" w14:textId="77777777" w:rsidR="00D64F51" w:rsidRDefault="00FF79F1" w:rsidP="0057508D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7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14:paraId="762CE66E" w14:textId="77777777" w:rsidR="008533A3" w:rsidRPr="009650F6" w:rsidRDefault="008533A3" w:rsidP="00BF4812"/>
    <w:sectPr w:rsidR="008533A3" w:rsidRPr="009650F6" w:rsidSect="00EB6031">
      <w:headerReference w:type="default" r:id="rId18"/>
      <w:headerReference w:type="first" r:id="rId19"/>
      <w:pgSz w:w="11907" w:h="16840" w:code="9"/>
      <w:pgMar w:top="2239" w:right="992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2AB9" w14:textId="77777777" w:rsidR="00D00858" w:rsidRPr="009650F6" w:rsidRDefault="00D00858" w:rsidP="009650F6">
      <w:pPr>
        <w:pStyle w:val="Sidfot"/>
      </w:pPr>
    </w:p>
  </w:endnote>
  <w:endnote w:type="continuationSeparator" w:id="0">
    <w:p w14:paraId="5D7C2FD3" w14:textId="77777777" w:rsidR="00D00858" w:rsidRPr="009650F6" w:rsidRDefault="00D00858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727B" w14:textId="77777777" w:rsidR="00D00858" w:rsidRPr="009650F6" w:rsidRDefault="00D00858" w:rsidP="009650F6">
      <w:pPr>
        <w:pStyle w:val="Sidfot"/>
      </w:pPr>
    </w:p>
  </w:footnote>
  <w:footnote w:type="continuationSeparator" w:id="0">
    <w:p w14:paraId="783B0ECC" w14:textId="77777777" w:rsidR="00D00858" w:rsidRPr="009650F6" w:rsidRDefault="00D00858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386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F97152" w14:paraId="56390B8D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6E744650" w14:textId="77777777" w:rsidR="00F97152" w:rsidRDefault="00F97152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7DBA705B" w14:textId="77777777" w:rsidR="00F97152" w:rsidRDefault="00F97152" w:rsidP="001858F4">
                  <w:r>
                    <w:rPr>
                      <w:noProof/>
                    </w:rPr>
                    <w:drawing>
                      <wp:inline distT="0" distB="0" distL="0" distR="0" wp14:anchorId="7B955B68" wp14:editId="2BE0ABE1">
                        <wp:extent cx="2857500" cy="380570"/>
                        <wp:effectExtent l="0" t="0" r="0" b="635"/>
                        <wp:docPr id="51" name="Bildobjekt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747558A7" w14:textId="0254B82C" w:rsidR="00F97152" w:rsidRPr="004F10DD" w:rsidRDefault="00B851CD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54D6F9C6" w14:textId="77777777" w:rsidR="00F97152" w:rsidRDefault="0075223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97152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97152" w14:paraId="59A4B83B" w14:textId="77777777" w:rsidTr="003975BE">
          <w:trPr>
            <w:cantSplit/>
          </w:trPr>
          <w:tc>
            <w:tcPr>
              <w:tcW w:w="520" w:type="dxa"/>
              <w:vMerge/>
            </w:tcPr>
            <w:p w14:paraId="657D0C44" w14:textId="77777777" w:rsidR="00F97152" w:rsidRDefault="00F97152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094C8A10" w14:textId="77777777" w:rsidR="00F97152" w:rsidRDefault="00F97152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14:paraId="585936DE" w14:textId="77777777" w:rsidR="00F97152" w:rsidRPr="004F10DD" w:rsidRDefault="00F97152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14:paraId="719ABF2F" w14:textId="77777777" w:rsidR="00F97152" w:rsidRDefault="00F97152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14:paraId="58A5546D" w14:textId="77777777" w:rsidR="00F97152" w:rsidRDefault="00F97152" w:rsidP="003975BE">
              <w:pPr>
                <w:pStyle w:val="Ledtext"/>
              </w:pPr>
            </w:p>
          </w:tc>
        </w:tr>
        <w:tr w:rsidR="00F97152" w14:paraId="4F2F90EC" w14:textId="77777777" w:rsidTr="003975BE">
          <w:trPr>
            <w:cantSplit/>
          </w:trPr>
          <w:tc>
            <w:tcPr>
              <w:tcW w:w="520" w:type="dxa"/>
              <w:vMerge/>
            </w:tcPr>
            <w:p w14:paraId="1F3C9916" w14:textId="77777777" w:rsidR="00F97152" w:rsidRPr="00BA3BA1" w:rsidRDefault="00F97152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72C998D0" w14:textId="77777777" w:rsidR="00F97152" w:rsidRPr="00BA3BA1" w:rsidRDefault="00F97152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AF849C4" w14:textId="77777777" w:rsidR="00F97152" w:rsidRDefault="00F97152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6232B4C0" w14:textId="77777777" w:rsidR="00F97152" w:rsidRDefault="00F97152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4E4D0DB4" w14:textId="77777777" w:rsidR="00F97152" w:rsidRDefault="00F97152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7D139811" w14:textId="7926447E" w:rsidR="00F97152" w:rsidRDefault="0075223A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97152">
                    <w:t>Sida</w:t>
                  </w:r>
                </w:sdtContent>
              </w:sdt>
              <w:r w:rsidR="00F97152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F97152">
                    <w:fldChar w:fldCharType="begin"/>
                  </w:r>
                  <w:r w:rsidR="00F97152">
                    <w:instrText xml:space="preserve"> PAGE  \* MERGEFORMAT </w:instrText>
                  </w:r>
                  <w:r w:rsidR="00F97152"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 w:rsidR="00F97152">
                    <w:fldChar w:fldCharType="end"/>
                  </w:r>
                </w:sdtContent>
              </w:sdt>
              <w:r w:rsidR="00F97152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F97152">
                <w:t>)</w:t>
              </w:r>
            </w:p>
            <w:p w14:paraId="73BDB0AB" w14:textId="77777777" w:rsidR="00F97152" w:rsidRDefault="00F97152" w:rsidP="003975BE">
              <w:pPr>
                <w:pStyle w:val="Sidhuvud"/>
              </w:pPr>
            </w:p>
          </w:tc>
        </w:tr>
        <w:tr w:rsidR="00F97152" w14:paraId="38414B6C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6ED790DD" w14:textId="77777777" w:rsidR="00F97152" w:rsidRPr="008C3D83" w:rsidRDefault="00F97152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5EDD5409" w14:textId="77777777" w:rsidR="00F97152" w:rsidRDefault="00F97152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6BEDD0E2" w14:textId="77777777" w:rsidR="00F97152" w:rsidRDefault="00F97152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1D73525C" w14:textId="77777777" w:rsidR="00F97152" w:rsidRDefault="00F97152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C2B4865" w14:textId="77777777" w:rsidR="00F97152" w:rsidRDefault="00F97152" w:rsidP="00202E8F"/>
          </w:tc>
          <w:tc>
            <w:tcPr>
              <w:tcW w:w="1931" w:type="dxa"/>
              <w:tcBorders>
                <w:left w:val="nil"/>
              </w:tcBorders>
            </w:tcPr>
            <w:p w14:paraId="538534A4" w14:textId="77777777" w:rsidR="00F97152" w:rsidRDefault="00F97152" w:rsidP="003975BE"/>
          </w:tc>
        </w:tr>
        <w:tr w:rsidR="00F97152" w14:paraId="5675DF56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3BF751E4" w14:textId="77777777" w:rsidR="00F97152" w:rsidRDefault="00F97152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1A0D61A3" w14:textId="77777777" w:rsidR="00F97152" w:rsidRDefault="00F97152" w:rsidP="003975BE"/>
          </w:tc>
          <w:tc>
            <w:tcPr>
              <w:tcW w:w="197" w:type="dxa"/>
              <w:vMerge/>
            </w:tcPr>
            <w:p w14:paraId="0E675A79" w14:textId="77777777" w:rsidR="00F97152" w:rsidRDefault="00F97152" w:rsidP="003975BE"/>
          </w:tc>
          <w:tc>
            <w:tcPr>
              <w:tcW w:w="1931" w:type="dxa"/>
              <w:vMerge/>
            </w:tcPr>
            <w:p w14:paraId="2E068689" w14:textId="77777777" w:rsidR="00F97152" w:rsidRDefault="00F97152" w:rsidP="003975BE"/>
          </w:tc>
          <w:tc>
            <w:tcPr>
              <w:tcW w:w="1931" w:type="dxa"/>
              <w:tcBorders>
                <w:left w:val="nil"/>
              </w:tcBorders>
            </w:tcPr>
            <w:p w14:paraId="4B64008C" w14:textId="77777777" w:rsidR="00F97152" w:rsidRDefault="00F97152" w:rsidP="003975BE">
              <w:pPr>
                <w:pStyle w:val="Sidhuvud"/>
              </w:pPr>
            </w:p>
          </w:tc>
        </w:tr>
      </w:tbl>
      <w:p w14:paraId="0305D657" w14:textId="77777777" w:rsidR="00F97152" w:rsidRPr="009650F6" w:rsidRDefault="0075223A" w:rsidP="009650F6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606932807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F97152" w14:paraId="4F414E93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1C83B7E5" w14:textId="77777777" w:rsidR="00F97152" w:rsidRDefault="00F97152" w:rsidP="003975BE">
              <w:pPr>
                <w:pStyle w:val="Mynd"/>
              </w:pPr>
            </w:p>
            <w:p w14:paraId="0432873D" w14:textId="77777777" w:rsidR="00F97152" w:rsidRDefault="00F97152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217AE7BC" w14:textId="77777777" w:rsidR="00F97152" w:rsidRPr="005210A0" w:rsidRDefault="0075223A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F97152">
                    <w:rPr>
                      <w:noProof/>
                    </w:rPr>
                    <w:drawing>
                      <wp:inline distT="0" distB="0" distL="0" distR="0" wp14:anchorId="652E9D65" wp14:editId="4859108B">
                        <wp:extent cx="2857500" cy="380570"/>
                        <wp:effectExtent l="0" t="0" r="0" b="635"/>
                        <wp:docPr id="52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0318D019" w14:textId="7412B4E5" w:rsidR="00F97152" w:rsidRPr="004F10DD" w:rsidRDefault="00B851CD" w:rsidP="00B851CD">
                  <w:pPr>
                    <w:pStyle w:val="Handlingstyp"/>
                    <w:spacing w:line="276" w:lineRule="auto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042535">
                    <w:t>ANMÄLAN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9F3F66B" w14:textId="77777777" w:rsidR="00F97152" w:rsidRDefault="0075223A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97152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97152" w14:paraId="58F552DF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177036DF" w14:textId="77777777" w:rsidR="00F97152" w:rsidRDefault="00F97152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46F5B7D8" w14:textId="77777777" w:rsidR="00F97152" w:rsidRDefault="00F97152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14:paraId="5B9AA119" w14:textId="77777777" w:rsidR="00F97152" w:rsidRDefault="00F97152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14:paraId="56232ECC" w14:textId="77777777" w:rsidR="00F97152" w:rsidRDefault="00F97152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14:paraId="1EC72579" w14:textId="77777777" w:rsidR="00F97152" w:rsidRDefault="00F97152" w:rsidP="003975BE">
              <w:pPr>
                <w:pStyle w:val="Ledtext"/>
              </w:pPr>
            </w:p>
          </w:tc>
        </w:tr>
        <w:tr w:rsidR="00F97152" w14:paraId="1ACF696A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56790C87" w14:textId="77777777" w:rsidR="00F97152" w:rsidRPr="00BA3BA1" w:rsidRDefault="00F97152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7CE276DF" w14:textId="77777777" w:rsidR="00F97152" w:rsidRPr="00BA3BA1" w:rsidRDefault="00F97152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16F7556E" w14:textId="77777777" w:rsidR="00F97152" w:rsidRDefault="00F97152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29951FB9" w14:textId="77777777" w:rsidR="00F97152" w:rsidRDefault="00F97152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58EECFFA" w14:textId="77777777" w:rsidR="00F97152" w:rsidRDefault="00F97152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5CAD8681" w14:textId="5ED3A96A" w:rsidR="00F97152" w:rsidRDefault="0075223A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97152">
                    <w:t>Sida</w:t>
                  </w:r>
                </w:sdtContent>
              </w:sdt>
              <w:r w:rsidR="00F97152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F97152">
                    <w:fldChar w:fldCharType="begin"/>
                  </w:r>
                  <w:r w:rsidR="00F97152">
                    <w:instrText xml:space="preserve"> PAGE  \* MERGEFORMAT </w:instrText>
                  </w:r>
                  <w:r w:rsidR="00F9715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F97152">
                    <w:fldChar w:fldCharType="end"/>
                  </w:r>
                </w:sdtContent>
              </w:sdt>
              <w:r w:rsidR="00F97152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F97152">
                <w:t>)</w:t>
              </w:r>
            </w:p>
            <w:p w14:paraId="080DF728" w14:textId="77777777" w:rsidR="00F97152" w:rsidRDefault="00F97152" w:rsidP="00645D63">
              <w:pPr>
                <w:pStyle w:val="Sidhuvud"/>
              </w:pPr>
            </w:p>
          </w:tc>
        </w:tr>
        <w:tr w:rsidR="00F97152" w14:paraId="4FA75043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220BBD9C" w14:textId="77777777" w:rsidR="00F97152" w:rsidRDefault="00F97152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3775C2B1" w14:textId="77777777" w:rsidR="00F97152" w:rsidRDefault="00F97152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14:paraId="3BBAE2E8" w14:textId="77777777" w:rsidR="00F97152" w:rsidRDefault="00F97152" w:rsidP="003975BE"/>
          </w:tc>
          <w:tc>
            <w:tcPr>
              <w:tcW w:w="181" w:type="dxa"/>
            </w:tcPr>
            <w:p w14:paraId="0B9FB99F" w14:textId="77777777" w:rsidR="00F97152" w:rsidRDefault="00F97152" w:rsidP="003975BE"/>
          </w:tc>
          <w:tc>
            <w:tcPr>
              <w:tcW w:w="1939" w:type="dxa"/>
            </w:tcPr>
            <w:p w14:paraId="09A0CC5A" w14:textId="77777777" w:rsidR="00F97152" w:rsidRDefault="00F97152" w:rsidP="003975BE"/>
          </w:tc>
          <w:tc>
            <w:tcPr>
              <w:tcW w:w="1939" w:type="dxa"/>
            </w:tcPr>
            <w:p w14:paraId="78CC4606" w14:textId="77777777" w:rsidR="00F97152" w:rsidRDefault="00F97152" w:rsidP="003975BE">
              <w:pPr>
                <w:pStyle w:val="Sidhuvud"/>
              </w:pPr>
            </w:p>
          </w:tc>
        </w:tr>
      </w:tbl>
      <w:p w14:paraId="60BEEC62" w14:textId="77777777" w:rsidR="00F97152" w:rsidRPr="009650F6" w:rsidRDefault="0075223A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B9162A5C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A38D1"/>
    <w:multiLevelType w:val="hybridMultilevel"/>
    <w:tmpl w:val="C89A3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02E56"/>
    <w:multiLevelType w:val="hybridMultilevel"/>
    <w:tmpl w:val="C9DC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14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0"/>
  </w:num>
  <w:num w:numId="21">
    <w:abstractNumId w:val="15"/>
  </w:num>
  <w:num w:numId="22">
    <w:abstractNumId w:val="21"/>
  </w:num>
  <w:num w:numId="23">
    <w:abstractNumId w:val="9"/>
  </w:num>
  <w:num w:numId="24">
    <w:abstractNumId w:val="8"/>
  </w:num>
  <w:num w:numId="25">
    <w:abstractNumId w:val="2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4A633B"/>
    <w:rsid w:val="000028F4"/>
    <w:rsid w:val="00011F04"/>
    <w:rsid w:val="0001347F"/>
    <w:rsid w:val="00015E83"/>
    <w:rsid w:val="0002759D"/>
    <w:rsid w:val="000357CA"/>
    <w:rsid w:val="00037813"/>
    <w:rsid w:val="0004243C"/>
    <w:rsid w:val="00042535"/>
    <w:rsid w:val="00047B8D"/>
    <w:rsid w:val="00053122"/>
    <w:rsid w:val="0005410E"/>
    <w:rsid w:val="00056B08"/>
    <w:rsid w:val="00063597"/>
    <w:rsid w:val="00063B93"/>
    <w:rsid w:val="00063CCA"/>
    <w:rsid w:val="0006579C"/>
    <w:rsid w:val="00065E02"/>
    <w:rsid w:val="0006705D"/>
    <w:rsid w:val="000923F8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59F2"/>
    <w:rsid w:val="000E6B07"/>
    <w:rsid w:val="000F4A5A"/>
    <w:rsid w:val="000F6E15"/>
    <w:rsid w:val="001029C3"/>
    <w:rsid w:val="0010577A"/>
    <w:rsid w:val="00106D10"/>
    <w:rsid w:val="00111914"/>
    <w:rsid w:val="001148CE"/>
    <w:rsid w:val="001160A7"/>
    <w:rsid w:val="00122538"/>
    <w:rsid w:val="00123F08"/>
    <w:rsid w:val="001259F5"/>
    <w:rsid w:val="0013262F"/>
    <w:rsid w:val="00133F38"/>
    <w:rsid w:val="00134315"/>
    <w:rsid w:val="001409CD"/>
    <w:rsid w:val="00142A4B"/>
    <w:rsid w:val="0014383C"/>
    <w:rsid w:val="00150434"/>
    <w:rsid w:val="00163F70"/>
    <w:rsid w:val="00164048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534B"/>
    <w:rsid w:val="00207AFB"/>
    <w:rsid w:val="00213F69"/>
    <w:rsid w:val="002170F5"/>
    <w:rsid w:val="00223F29"/>
    <w:rsid w:val="00230127"/>
    <w:rsid w:val="0024314C"/>
    <w:rsid w:val="002435AD"/>
    <w:rsid w:val="00243D7F"/>
    <w:rsid w:val="00244BF3"/>
    <w:rsid w:val="00253549"/>
    <w:rsid w:val="00253DE7"/>
    <w:rsid w:val="00256E5A"/>
    <w:rsid w:val="0028052C"/>
    <w:rsid w:val="00282E34"/>
    <w:rsid w:val="002841F6"/>
    <w:rsid w:val="002853B1"/>
    <w:rsid w:val="00285E6D"/>
    <w:rsid w:val="00291C78"/>
    <w:rsid w:val="00295403"/>
    <w:rsid w:val="00297537"/>
    <w:rsid w:val="002A71DD"/>
    <w:rsid w:val="002A747E"/>
    <w:rsid w:val="002C306B"/>
    <w:rsid w:val="002D63CF"/>
    <w:rsid w:val="002D6F51"/>
    <w:rsid w:val="002D7949"/>
    <w:rsid w:val="002D7C1F"/>
    <w:rsid w:val="002E1268"/>
    <w:rsid w:val="002E14B1"/>
    <w:rsid w:val="002E572D"/>
    <w:rsid w:val="002E64A4"/>
    <w:rsid w:val="002F00E9"/>
    <w:rsid w:val="002F0794"/>
    <w:rsid w:val="002F35F2"/>
    <w:rsid w:val="002F7126"/>
    <w:rsid w:val="002F7269"/>
    <w:rsid w:val="002F72CA"/>
    <w:rsid w:val="00301FE6"/>
    <w:rsid w:val="0030504F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0E58"/>
    <w:rsid w:val="00351082"/>
    <w:rsid w:val="00351730"/>
    <w:rsid w:val="003527A4"/>
    <w:rsid w:val="003545FA"/>
    <w:rsid w:val="00370DB7"/>
    <w:rsid w:val="00380BE3"/>
    <w:rsid w:val="00384480"/>
    <w:rsid w:val="003847CD"/>
    <w:rsid w:val="003975BE"/>
    <w:rsid w:val="003A20D5"/>
    <w:rsid w:val="003A4A52"/>
    <w:rsid w:val="003B2DB1"/>
    <w:rsid w:val="003B7E14"/>
    <w:rsid w:val="003C2CF0"/>
    <w:rsid w:val="003C6A9A"/>
    <w:rsid w:val="003C707A"/>
    <w:rsid w:val="003C7E1E"/>
    <w:rsid w:val="003D1440"/>
    <w:rsid w:val="003D2943"/>
    <w:rsid w:val="003D5FB1"/>
    <w:rsid w:val="003D686D"/>
    <w:rsid w:val="003F61B7"/>
    <w:rsid w:val="00404ACC"/>
    <w:rsid w:val="00407514"/>
    <w:rsid w:val="004128D4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530D4"/>
    <w:rsid w:val="00456384"/>
    <w:rsid w:val="0046132A"/>
    <w:rsid w:val="0047062C"/>
    <w:rsid w:val="004753FA"/>
    <w:rsid w:val="00485020"/>
    <w:rsid w:val="00485CDE"/>
    <w:rsid w:val="00487355"/>
    <w:rsid w:val="004A5360"/>
    <w:rsid w:val="004A633B"/>
    <w:rsid w:val="004A6850"/>
    <w:rsid w:val="004B2909"/>
    <w:rsid w:val="004C35EF"/>
    <w:rsid w:val="004C42D5"/>
    <w:rsid w:val="004C4F9E"/>
    <w:rsid w:val="004D059B"/>
    <w:rsid w:val="004D17CC"/>
    <w:rsid w:val="004D189B"/>
    <w:rsid w:val="004D5F36"/>
    <w:rsid w:val="004D7900"/>
    <w:rsid w:val="004E3AF9"/>
    <w:rsid w:val="004E78D1"/>
    <w:rsid w:val="004F061D"/>
    <w:rsid w:val="004F666F"/>
    <w:rsid w:val="004F694E"/>
    <w:rsid w:val="004F7231"/>
    <w:rsid w:val="004F7535"/>
    <w:rsid w:val="00502F08"/>
    <w:rsid w:val="005052B7"/>
    <w:rsid w:val="0050567D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416A"/>
    <w:rsid w:val="00564F8A"/>
    <w:rsid w:val="0057508D"/>
    <w:rsid w:val="005839C9"/>
    <w:rsid w:val="00583E6D"/>
    <w:rsid w:val="00586BE4"/>
    <w:rsid w:val="00586E6C"/>
    <w:rsid w:val="005910BC"/>
    <w:rsid w:val="0059400A"/>
    <w:rsid w:val="005979E5"/>
    <w:rsid w:val="005A2D82"/>
    <w:rsid w:val="005A32D8"/>
    <w:rsid w:val="005A74B4"/>
    <w:rsid w:val="005B2B61"/>
    <w:rsid w:val="005B39B4"/>
    <w:rsid w:val="005B4B67"/>
    <w:rsid w:val="005C21A1"/>
    <w:rsid w:val="005C3536"/>
    <w:rsid w:val="005C6E23"/>
    <w:rsid w:val="005D2AF1"/>
    <w:rsid w:val="005D6DD0"/>
    <w:rsid w:val="005E20B8"/>
    <w:rsid w:val="005E38C8"/>
    <w:rsid w:val="005F4E8C"/>
    <w:rsid w:val="006001B3"/>
    <w:rsid w:val="00604C2A"/>
    <w:rsid w:val="006068AB"/>
    <w:rsid w:val="006077C3"/>
    <w:rsid w:val="00610588"/>
    <w:rsid w:val="00627CA5"/>
    <w:rsid w:val="00644521"/>
    <w:rsid w:val="006455F5"/>
    <w:rsid w:val="00645D63"/>
    <w:rsid w:val="00650157"/>
    <w:rsid w:val="00651C0F"/>
    <w:rsid w:val="006532A6"/>
    <w:rsid w:val="0065429A"/>
    <w:rsid w:val="00654BC1"/>
    <w:rsid w:val="0065591C"/>
    <w:rsid w:val="00655DBD"/>
    <w:rsid w:val="006565EA"/>
    <w:rsid w:val="0066362E"/>
    <w:rsid w:val="00665E53"/>
    <w:rsid w:val="00667306"/>
    <w:rsid w:val="00670407"/>
    <w:rsid w:val="006733A0"/>
    <w:rsid w:val="00683722"/>
    <w:rsid w:val="00693E2F"/>
    <w:rsid w:val="0069427D"/>
    <w:rsid w:val="00696426"/>
    <w:rsid w:val="006A5BA0"/>
    <w:rsid w:val="006B321D"/>
    <w:rsid w:val="006C09A3"/>
    <w:rsid w:val="006C0E2E"/>
    <w:rsid w:val="006C5541"/>
    <w:rsid w:val="006D179E"/>
    <w:rsid w:val="006D4B6D"/>
    <w:rsid w:val="006D6949"/>
    <w:rsid w:val="006D69B7"/>
    <w:rsid w:val="006D7885"/>
    <w:rsid w:val="006E0C41"/>
    <w:rsid w:val="006E2791"/>
    <w:rsid w:val="006E41F8"/>
    <w:rsid w:val="006F0E58"/>
    <w:rsid w:val="006F2451"/>
    <w:rsid w:val="006F3B81"/>
    <w:rsid w:val="006F643C"/>
    <w:rsid w:val="006F74A8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223A"/>
    <w:rsid w:val="00754433"/>
    <w:rsid w:val="00755984"/>
    <w:rsid w:val="0076237C"/>
    <w:rsid w:val="00763E3B"/>
    <w:rsid w:val="00772003"/>
    <w:rsid w:val="007753DF"/>
    <w:rsid w:val="007765B9"/>
    <w:rsid w:val="007859D3"/>
    <w:rsid w:val="0079518B"/>
    <w:rsid w:val="007A312D"/>
    <w:rsid w:val="007B1023"/>
    <w:rsid w:val="007B2661"/>
    <w:rsid w:val="007B654F"/>
    <w:rsid w:val="007B7347"/>
    <w:rsid w:val="007C1363"/>
    <w:rsid w:val="007D4B04"/>
    <w:rsid w:val="007D51A6"/>
    <w:rsid w:val="007E19AD"/>
    <w:rsid w:val="007E4CAA"/>
    <w:rsid w:val="007E636D"/>
    <w:rsid w:val="007E6438"/>
    <w:rsid w:val="007F0173"/>
    <w:rsid w:val="007F021D"/>
    <w:rsid w:val="007F5072"/>
    <w:rsid w:val="00805148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0821"/>
    <w:rsid w:val="008B2FA3"/>
    <w:rsid w:val="008B5B1E"/>
    <w:rsid w:val="008B746B"/>
    <w:rsid w:val="008C0B0B"/>
    <w:rsid w:val="008C1327"/>
    <w:rsid w:val="008C22C0"/>
    <w:rsid w:val="008C43DB"/>
    <w:rsid w:val="008E3C8A"/>
    <w:rsid w:val="008E7DE2"/>
    <w:rsid w:val="008F45B7"/>
    <w:rsid w:val="008F5834"/>
    <w:rsid w:val="009030F0"/>
    <w:rsid w:val="0090332E"/>
    <w:rsid w:val="00903632"/>
    <w:rsid w:val="00906B8B"/>
    <w:rsid w:val="009136BB"/>
    <w:rsid w:val="00915B53"/>
    <w:rsid w:val="00920F74"/>
    <w:rsid w:val="00921476"/>
    <w:rsid w:val="00922C7A"/>
    <w:rsid w:val="00925B72"/>
    <w:rsid w:val="00931336"/>
    <w:rsid w:val="00932269"/>
    <w:rsid w:val="0093648D"/>
    <w:rsid w:val="0094108C"/>
    <w:rsid w:val="00944D48"/>
    <w:rsid w:val="0094607C"/>
    <w:rsid w:val="00946550"/>
    <w:rsid w:val="0095260A"/>
    <w:rsid w:val="00953398"/>
    <w:rsid w:val="00955440"/>
    <w:rsid w:val="00957110"/>
    <w:rsid w:val="00960AD6"/>
    <w:rsid w:val="009628EA"/>
    <w:rsid w:val="00962F52"/>
    <w:rsid w:val="009650F6"/>
    <w:rsid w:val="00965840"/>
    <w:rsid w:val="00966EAA"/>
    <w:rsid w:val="009715BF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AE6"/>
    <w:rsid w:val="009D0E16"/>
    <w:rsid w:val="009D7D14"/>
    <w:rsid w:val="009E2885"/>
    <w:rsid w:val="009E331A"/>
    <w:rsid w:val="009E35EB"/>
    <w:rsid w:val="009E66EA"/>
    <w:rsid w:val="00A00917"/>
    <w:rsid w:val="00A03834"/>
    <w:rsid w:val="00A0404A"/>
    <w:rsid w:val="00A109D7"/>
    <w:rsid w:val="00A10FC2"/>
    <w:rsid w:val="00A207E0"/>
    <w:rsid w:val="00A21AB1"/>
    <w:rsid w:val="00A3190B"/>
    <w:rsid w:val="00A40471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80101"/>
    <w:rsid w:val="00A90D09"/>
    <w:rsid w:val="00A93B91"/>
    <w:rsid w:val="00A93D86"/>
    <w:rsid w:val="00A94B9C"/>
    <w:rsid w:val="00A95595"/>
    <w:rsid w:val="00A96442"/>
    <w:rsid w:val="00AA0F63"/>
    <w:rsid w:val="00AA587F"/>
    <w:rsid w:val="00AB06BC"/>
    <w:rsid w:val="00AB197B"/>
    <w:rsid w:val="00AB4B03"/>
    <w:rsid w:val="00AB6AE9"/>
    <w:rsid w:val="00AC1862"/>
    <w:rsid w:val="00AC319E"/>
    <w:rsid w:val="00AC7132"/>
    <w:rsid w:val="00AD493C"/>
    <w:rsid w:val="00AD6913"/>
    <w:rsid w:val="00AE10D7"/>
    <w:rsid w:val="00AE2DD7"/>
    <w:rsid w:val="00AF223B"/>
    <w:rsid w:val="00AF330E"/>
    <w:rsid w:val="00B00C21"/>
    <w:rsid w:val="00B07385"/>
    <w:rsid w:val="00B07CCC"/>
    <w:rsid w:val="00B21163"/>
    <w:rsid w:val="00B4274A"/>
    <w:rsid w:val="00B47791"/>
    <w:rsid w:val="00B50FC8"/>
    <w:rsid w:val="00B52185"/>
    <w:rsid w:val="00B52C54"/>
    <w:rsid w:val="00B75506"/>
    <w:rsid w:val="00B76FA8"/>
    <w:rsid w:val="00B80A84"/>
    <w:rsid w:val="00B851CD"/>
    <w:rsid w:val="00B86984"/>
    <w:rsid w:val="00B95A76"/>
    <w:rsid w:val="00BA13DC"/>
    <w:rsid w:val="00BA3741"/>
    <w:rsid w:val="00BA3BA1"/>
    <w:rsid w:val="00BA7F4E"/>
    <w:rsid w:val="00BB33DE"/>
    <w:rsid w:val="00BB5022"/>
    <w:rsid w:val="00BB5560"/>
    <w:rsid w:val="00BC4FCD"/>
    <w:rsid w:val="00BC6B7E"/>
    <w:rsid w:val="00BC6F38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BF4812"/>
    <w:rsid w:val="00C07C97"/>
    <w:rsid w:val="00C115A0"/>
    <w:rsid w:val="00C119BC"/>
    <w:rsid w:val="00C208CD"/>
    <w:rsid w:val="00C22DDC"/>
    <w:rsid w:val="00C24D9E"/>
    <w:rsid w:val="00C26F15"/>
    <w:rsid w:val="00C27467"/>
    <w:rsid w:val="00C30646"/>
    <w:rsid w:val="00C315C9"/>
    <w:rsid w:val="00C323D5"/>
    <w:rsid w:val="00C40C31"/>
    <w:rsid w:val="00C42F1D"/>
    <w:rsid w:val="00C442D5"/>
    <w:rsid w:val="00C45C69"/>
    <w:rsid w:val="00C477F2"/>
    <w:rsid w:val="00C51269"/>
    <w:rsid w:val="00C5431C"/>
    <w:rsid w:val="00C54983"/>
    <w:rsid w:val="00C6374C"/>
    <w:rsid w:val="00C734AD"/>
    <w:rsid w:val="00C74D7B"/>
    <w:rsid w:val="00C809F8"/>
    <w:rsid w:val="00C82F13"/>
    <w:rsid w:val="00C90839"/>
    <w:rsid w:val="00C9797B"/>
    <w:rsid w:val="00CA39F4"/>
    <w:rsid w:val="00CB56B5"/>
    <w:rsid w:val="00CC5AB6"/>
    <w:rsid w:val="00CC7517"/>
    <w:rsid w:val="00CD7AA4"/>
    <w:rsid w:val="00CE4F62"/>
    <w:rsid w:val="00CF0CF6"/>
    <w:rsid w:val="00CF2C2D"/>
    <w:rsid w:val="00CF6372"/>
    <w:rsid w:val="00D00858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3240"/>
    <w:rsid w:val="00D37380"/>
    <w:rsid w:val="00D41F2A"/>
    <w:rsid w:val="00D46338"/>
    <w:rsid w:val="00D47B45"/>
    <w:rsid w:val="00D51301"/>
    <w:rsid w:val="00D522BC"/>
    <w:rsid w:val="00D60E9D"/>
    <w:rsid w:val="00D6129E"/>
    <w:rsid w:val="00D64CA5"/>
    <w:rsid w:val="00D64F51"/>
    <w:rsid w:val="00D67F2B"/>
    <w:rsid w:val="00D77647"/>
    <w:rsid w:val="00D83390"/>
    <w:rsid w:val="00D87AD4"/>
    <w:rsid w:val="00D91C94"/>
    <w:rsid w:val="00DA57E8"/>
    <w:rsid w:val="00DA633C"/>
    <w:rsid w:val="00DA75FD"/>
    <w:rsid w:val="00DB328D"/>
    <w:rsid w:val="00DC08B1"/>
    <w:rsid w:val="00DD3138"/>
    <w:rsid w:val="00DD4143"/>
    <w:rsid w:val="00DE0B0B"/>
    <w:rsid w:val="00DF4218"/>
    <w:rsid w:val="00DF555C"/>
    <w:rsid w:val="00E01469"/>
    <w:rsid w:val="00E0395B"/>
    <w:rsid w:val="00E03D3A"/>
    <w:rsid w:val="00E103CA"/>
    <w:rsid w:val="00E13A75"/>
    <w:rsid w:val="00E20547"/>
    <w:rsid w:val="00E23452"/>
    <w:rsid w:val="00E4590D"/>
    <w:rsid w:val="00E4630E"/>
    <w:rsid w:val="00E51135"/>
    <w:rsid w:val="00E529A0"/>
    <w:rsid w:val="00E53BE4"/>
    <w:rsid w:val="00E60BE5"/>
    <w:rsid w:val="00E72393"/>
    <w:rsid w:val="00E72715"/>
    <w:rsid w:val="00E74FDE"/>
    <w:rsid w:val="00E839DB"/>
    <w:rsid w:val="00E849A5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B6031"/>
    <w:rsid w:val="00EC5B64"/>
    <w:rsid w:val="00EC5F37"/>
    <w:rsid w:val="00ED07F4"/>
    <w:rsid w:val="00ED46B4"/>
    <w:rsid w:val="00EE361B"/>
    <w:rsid w:val="00EE428D"/>
    <w:rsid w:val="00EE4D25"/>
    <w:rsid w:val="00EE79F0"/>
    <w:rsid w:val="00EF4369"/>
    <w:rsid w:val="00EF4396"/>
    <w:rsid w:val="00EF4A6B"/>
    <w:rsid w:val="00EF4BEA"/>
    <w:rsid w:val="00F1129B"/>
    <w:rsid w:val="00F117F9"/>
    <w:rsid w:val="00F25BB2"/>
    <w:rsid w:val="00F31CC7"/>
    <w:rsid w:val="00F33FE4"/>
    <w:rsid w:val="00F34AE7"/>
    <w:rsid w:val="00F36DED"/>
    <w:rsid w:val="00F3772E"/>
    <w:rsid w:val="00F45B02"/>
    <w:rsid w:val="00F535D1"/>
    <w:rsid w:val="00F55218"/>
    <w:rsid w:val="00F64AAE"/>
    <w:rsid w:val="00F70849"/>
    <w:rsid w:val="00F752E6"/>
    <w:rsid w:val="00F76691"/>
    <w:rsid w:val="00F779B2"/>
    <w:rsid w:val="00F8134F"/>
    <w:rsid w:val="00F85076"/>
    <w:rsid w:val="00F97152"/>
    <w:rsid w:val="00F972FF"/>
    <w:rsid w:val="00FA00A1"/>
    <w:rsid w:val="00FA1AB1"/>
    <w:rsid w:val="00FA401C"/>
    <w:rsid w:val="00FB366A"/>
    <w:rsid w:val="00FC0130"/>
    <w:rsid w:val="00FC09BA"/>
    <w:rsid w:val="00FC5050"/>
    <w:rsid w:val="00FC50F7"/>
    <w:rsid w:val="00FD3919"/>
    <w:rsid w:val="00FD39FF"/>
    <w:rsid w:val="00FE18B0"/>
    <w:rsid w:val="00FE2529"/>
    <w:rsid w:val="00FE5C57"/>
    <w:rsid w:val="00FF508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B61A94"/>
  <w15:docId w15:val="{AE82E6F7-6417-4AF2-A9A5-4E0E244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F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E59F2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E59F2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0E59F2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0E59F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E59F2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0E59F2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0E59F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E59F2"/>
    <w:pPr>
      <w:numPr>
        <w:numId w:val="25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0E59F2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0E59F2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0E59F2"/>
    <w:rPr>
      <w:sz w:val="24"/>
    </w:rPr>
  </w:style>
  <w:style w:type="paragraph" w:customStyle="1" w:styleId="Referens">
    <w:name w:val="Referens"/>
    <w:basedOn w:val="Normal"/>
    <w:link w:val="ReferensChar"/>
    <w:qFormat/>
    <w:rsid w:val="000E59F2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0E59F2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0E59F2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0E59F2"/>
    <w:pPr>
      <w:numPr>
        <w:numId w:val="23"/>
      </w:numPr>
      <w:contextualSpacing/>
    </w:pPr>
  </w:style>
  <w:style w:type="paragraph" w:styleId="Numreradlista">
    <w:name w:val="List Number"/>
    <w:basedOn w:val="Normal"/>
    <w:qFormat/>
    <w:rsid w:val="000E59F2"/>
    <w:pPr>
      <w:numPr>
        <w:numId w:val="24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0E59F2"/>
    <w:pPr>
      <w:numPr>
        <w:numId w:val="30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0E59F2"/>
    <w:pPr>
      <w:numPr>
        <w:ilvl w:val="1"/>
        <w:numId w:val="30"/>
      </w:numPr>
    </w:pPr>
  </w:style>
  <w:style w:type="character" w:customStyle="1" w:styleId="Rubrik1Char">
    <w:name w:val="Rubrik 1 Char"/>
    <w:basedOn w:val="Standardstycketeckensnitt"/>
    <w:link w:val="Rubrik1"/>
    <w:rsid w:val="000E59F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0E59F2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0E59F2"/>
    <w:pPr>
      <w:numPr>
        <w:ilvl w:val="2"/>
        <w:numId w:val="30"/>
      </w:numPr>
    </w:pPr>
  </w:style>
  <w:style w:type="character" w:customStyle="1" w:styleId="Rubrik2Char">
    <w:name w:val="Rubrik 2 Char"/>
    <w:basedOn w:val="Standardstycketeckensnitt"/>
    <w:link w:val="Rubrik2"/>
    <w:rsid w:val="000E59F2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0E59F2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E59F2"/>
    <w:pPr>
      <w:numPr>
        <w:ilvl w:val="3"/>
        <w:numId w:val="30"/>
      </w:numPr>
    </w:pPr>
  </w:style>
  <w:style w:type="character" w:customStyle="1" w:styleId="Rubrik3Char">
    <w:name w:val="Rubrik 3 Char"/>
    <w:basedOn w:val="Standardstycketeckensnitt"/>
    <w:link w:val="Rubrik3"/>
    <w:rsid w:val="000E59F2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0E59F2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E59F2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E59F2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0E59F2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0E59F2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0E59F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E59F2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59F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59F2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Ledtext"/>
    <w:rsid w:val="009715BF"/>
    <w:pPr>
      <w:spacing w:after="40" w:line="240" w:lineRule="auto"/>
    </w:pPr>
    <w:rPr>
      <w:b/>
      <w:sz w:val="20"/>
    </w:rPr>
  </w:style>
  <w:style w:type="paragraph" w:customStyle="1" w:styleId="rendemening">
    <w:name w:val="Ärendemening"/>
    <w:basedOn w:val="Normal"/>
    <w:rsid w:val="009715BF"/>
    <w:rPr>
      <w:b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9715BF"/>
    <w:rPr>
      <w:sz w:val="24"/>
    </w:rPr>
  </w:style>
  <w:style w:type="character" w:styleId="Kommentarsreferens">
    <w:name w:val="annotation reference"/>
    <w:basedOn w:val="Standardstycketeckensnitt"/>
    <w:rsid w:val="009715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15B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15BF"/>
  </w:style>
  <w:style w:type="paragraph" w:styleId="Kommentarsmne">
    <w:name w:val="annotation subject"/>
    <w:basedOn w:val="Kommentarer"/>
    <w:next w:val="Kommentarer"/>
    <w:link w:val="KommentarsmneChar"/>
    <w:rsid w:val="009715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715BF"/>
    <w:rPr>
      <w:b/>
      <w:bCs/>
    </w:rPr>
  </w:style>
  <w:style w:type="paragraph" w:customStyle="1" w:styleId="TableContents">
    <w:name w:val="Table Contents"/>
    <w:basedOn w:val="Normal"/>
    <w:rsid w:val="003A4A52"/>
    <w:pPr>
      <w:suppressLineNumbers/>
    </w:pPr>
    <w:rPr>
      <w:sz w:val="20"/>
      <w:lang w:eastAsia="zh-CN"/>
    </w:rPr>
  </w:style>
  <w:style w:type="character" w:customStyle="1" w:styleId="normaltextrun">
    <w:name w:val="normaltextrun"/>
    <w:basedOn w:val="Standardstycketeckensnitt"/>
    <w:rsid w:val="00243D7F"/>
  </w:style>
  <w:style w:type="character" w:customStyle="1" w:styleId="WordRemoved">
    <w:name w:val="Word_Removed"/>
    <w:basedOn w:val="Standardstycketeckensnitt"/>
    <w:uiPriority w:val="99"/>
    <w:rsid w:val="00243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forsvarsmakten.se/personuppgif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p-fihm@mil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entral\11000%20INTERNREVISIONEN%20OCH%20TILLSYN\13000%20FIHM\13100%20FIHM%20TILLSYN\02%20VERKSAMHETSST&#214;D\BLANKETTER\MILJ&#214;-%20OCH%20H&#196;LSOSKYDD\Nu%20g&#228;llande%20blanketter%20(emilia%20webb)\Blankett%20Anm&#228;lan%20milj&#246;farlig%20verksamh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B2C48-3572-4F2E-AACE-EAD0B262AAA2}"/>
      </w:docPartPr>
      <w:docPartBody>
        <w:p w:rsidR="004C78D8" w:rsidRDefault="005048E6"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B956B152F41348DC66DD1C092A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EED67-7898-45A9-84F1-E5EAB2885F7C}"/>
      </w:docPartPr>
      <w:docPartBody>
        <w:p w:rsidR="006C15AB" w:rsidRDefault="00F14472" w:rsidP="00F14472">
          <w:pPr>
            <w:pStyle w:val="BDDB956B152F41348DC66DD1C092AAB1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52DBC51E7044CBAEF6B93F87E34E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78D87-75CE-40A8-B482-5D28101A417A}"/>
      </w:docPartPr>
      <w:docPartBody>
        <w:p w:rsidR="006C15AB" w:rsidRDefault="00F14472" w:rsidP="00F14472">
          <w:pPr>
            <w:pStyle w:val="9752DBC51E7044CBAEF6B93F87E34E17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95206AFB74C31ACE3E00DB2E67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3FDC9-15DF-4B52-93F4-B73B53405928}"/>
      </w:docPartPr>
      <w:docPartBody>
        <w:p w:rsidR="006C15AB" w:rsidRDefault="00F14472" w:rsidP="00F14472">
          <w:pPr>
            <w:pStyle w:val="52595206AFB74C31ACE3E00DB2E67604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BB1BFDD1D34FBFB2C96F292839F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53DF1-63A3-4820-AE7F-05BFC110D643}"/>
      </w:docPartPr>
      <w:docPartBody>
        <w:p w:rsidR="006C15AB" w:rsidRDefault="00F14472" w:rsidP="00F14472">
          <w:pPr>
            <w:pStyle w:val="92BB1BFDD1D34FBFB2C96F292839FDE6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A7A76997F546349FFC944C9527D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81742-23AF-48FC-8472-807E7819D937}"/>
      </w:docPartPr>
      <w:docPartBody>
        <w:p w:rsidR="006C15AB" w:rsidRDefault="00F14472" w:rsidP="00F14472">
          <w:pPr>
            <w:pStyle w:val="F0A7A76997F546349FFC944C9527D9A8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3278F097F04DADBC6637D503D1C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8882F-2B60-404F-A1F7-6256284FFE1E}"/>
      </w:docPartPr>
      <w:docPartBody>
        <w:p w:rsidR="00805002" w:rsidRDefault="009525A6" w:rsidP="009525A6">
          <w:pPr>
            <w:pStyle w:val="4F3278F097F04DADBC6637D503D1C457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6"/>
    <w:rsid w:val="004C78D8"/>
    <w:rsid w:val="005048E6"/>
    <w:rsid w:val="006C15AB"/>
    <w:rsid w:val="00805002"/>
    <w:rsid w:val="009525A6"/>
    <w:rsid w:val="00F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25A6"/>
    <w:rPr>
      <w:color w:val="808080"/>
    </w:rPr>
  </w:style>
  <w:style w:type="paragraph" w:customStyle="1" w:styleId="BDDB956B152F41348DC66DD1C092AAB1">
    <w:name w:val="BDDB956B152F41348DC66DD1C092AAB1"/>
    <w:rsid w:val="00F14472"/>
  </w:style>
  <w:style w:type="paragraph" w:customStyle="1" w:styleId="9752DBC51E7044CBAEF6B93F87E34E17">
    <w:name w:val="9752DBC51E7044CBAEF6B93F87E34E17"/>
    <w:rsid w:val="00F14472"/>
  </w:style>
  <w:style w:type="paragraph" w:customStyle="1" w:styleId="52595206AFB74C31ACE3E00DB2E67604">
    <w:name w:val="52595206AFB74C31ACE3E00DB2E67604"/>
    <w:rsid w:val="00F14472"/>
  </w:style>
  <w:style w:type="paragraph" w:customStyle="1" w:styleId="92BB1BFDD1D34FBFB2C96F292839FDE6">
    <w:name w:val="92BB1BFDD1D34FBFB2C96F292839FDE6"/>
    <w:rsid w:val="00F14472"/>
  </w:style>
  <w:style w:type="paragraph" w:customStyle="1" w:styleId="F0A7A76997F546349FFC944C9527D9A8">
    <w:name w:val="F0A7A76997F546349FFC944C9527D9A8"/>
    <w:rsid w:val="00F14472"/>
  </w:style>
  <w:style w:type="paragraph" w:customStyle="1" w:styleId="E601EC4AA066429E8AABC74916191872">
    <w:name w:val="E601EC4AA066429E8AABC74916191872"/>
    <w:rsid w:val="00F14472"/>
  </w:style>
  <w:style w:type="paragraph" w:customStyle="1" w:styleId="4F3278F097F04DADBC6637D503D1C457">
    <w:name w:val="4F3278F097F04DADBC6637D503D1C457"/>
    <w:rsid w:val="00952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erson xmlns="http://FmMall2010/person">
  <namn>Erica  Axell</namn>
  <sign>(ERA)</sign>
  <tel_nr/>
  <e-post>Erica.Axell@mil.se</e-post>
</person>
</file>

<file path=customXml/item2.xml><?xml version="1.0" encoding="utf-8"?>
<mallpaket xmlns="http://FmMall2010/mallpaket">
  <version>01.08.05.0036</version>
</mallpaket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5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6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2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5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6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7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68C20452-E81A-4C5A-AF60-D74D7924D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miljöfarlig verksamhet</Template>
  <TotalTime>27</TotalTime>
  <Pages>3</Pages>
  <Words>677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Öjermark, Robert</dc:creator>
  <cp:lastModifiedBy>Enroth, Rebecca</cp:lastModifiedBy>
  <cp:revision>7</cp:revision>
  <cp:lastPrinted>1998-11-19T07:56:00Z</cp:lastPrinted>
  <dcterms:created xsi:type="dcterms:W3CDTF">2025-03-26T14:26:00Z</dcterms:created>
  <dcterms:modified xsi:type="dcterms:W3CDTF">2025-04-01T10:39:00Z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0617ae87-f7b3-46d4-8fd3-0b95c0ecd8a9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