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2126B" w14:textId="517E24AA" w:rsidR="00163F70" w:rsidRPr="00BB33DE" w:rsidRDefault="009715BF" w:rsidP="009715BF">
      <w:pPr>
        <w:rPr>
          <w:spacing w:val="-1"/>
        </w:rPr>
      </w:pPr>
      <w:r w:rsidRPr="00042535">
        <w:rPr>
          <w:b/>
        </w:rPr>
        <w:t>A</w:t>
      </w:r>
      <w:r w:rsidR="00E83A7D">
        <w:rPr>
          <w:b/>
        </w:rPr>
        <w:t>nsökan</w:t>
      </w:r>
      <w:r w:rsidRPr="009715BF">
        <w:t xml:space="preserve"> </w:t>
      </w:r>
      <w:r w:rsidR="00E83A7D">
        <w:t xml:space="preserve">Undantag från vissa processuella bestämmelser </w:t>
      </w:r>
      <w:r w:rsidR="00F779B2">
        <w:t xml:space="preserve">enligt </w:t>
      </w:r>
      <w:r w:rsidR="00E83A7D">
        <w:t xml:space="preserve">16 § </w:t>
      </w:r>
      <w:r w:rsidR="00F779B2">
        <w:t xml:space="preserve">förordning </w:t>
      </w:r>
      <w:r w:rsidR="00BB33DE" w:rsidRPr="009715BF">
        <w:rPr>
          <w:spacing w:val="-1"/>
        </w:rPr>
        <w:t>(</w:t>
      </w:r>
      <w:r w:rsidR="00BB33DE">
        <w:rPr>
          <w:spacing w:val="-1"/>
        </w:rPr>
        <w:t xml:space="preserve">2024:1212) </w:t>
      </w:r>
      <w:r w:rsidR="00F779B2">
        <w:t>med särskilda bestämmelser om anmälan av vissa försvarsverksamheter</w:t>
      </w:r>
      <w:r w:rsidR="00BB33DE">
        <w:t>.</w:t>
      </w:r>
      <w:r w:rsidRPr="009715BF">
        <w:t xml:space="preserve"> </w:t>
      </w:r>
    </w:p>
    <w:p w14:paraId="0DADF030" w14:textId="1ACCF8F4" w:rsidR="009715BF" w:rsidRDefault="009715BF" w:rsidP="009715BF">
      <w:pPr>
        <w:rPr>
          <w:rFonts w:eastAsia="Arial"/>
          <w:b/>
          <w:szCs w:val="24"/>
        </w:rPr>
      </w:pPr>
    </w:p>
    <w:p w14:paraId="64E41AD5" w14:textId="35DBC637" w:rsidR="007C1363" w:rsidRPr="00DE0B0B" w:rsidRDefault="007C1363" w:rsidP="007C1363">
      <w:pPr>
        <w:pStyle w:val="Brdtext"/>
        <w:spacing w:after="0"/>
        <w:rPr>
          <w:b/>
          <w:sz w:val="22"/>
        </w:rPr>
      </w:pPr>
      <w:r w:rsidRPr="00DE0B0B">
        <w:rPr>
          <w:b/>
          <w:sz w:val="22"/>
        </w:rPr>
        <w:t>Verksamhetsutövare</w:t>
      </w:r>
      <w:r w:rsidR="00586BE4">
        <w:rPr>
          <w:b/>
          <w:sz w:val="22"/>
        </w:rPr>
        <w:t xml:space="preserve"> – den som kommer att bedriva verksamheten</w:t>
      </w:r>
      <w:r w:rsidR="00ED6B5C">
        <w:rPr>
          <w:b/>
          <w:sz w:val="22"/>
        </w:rPr>
        <w:t xml:space="preserve"> som ansökan berör</w:t>
      </w:r>
    </w:p>
    <w:tbl>
      <w:tblPr>
        <w:tblW w:w="9692" w:type="dxa"/>
        <w:tblInd w:w="-77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155"/>
      </w:tblGrid>
      <w:tr w:rsidR="007C1363" w14:paraId="38633431" w14:textId="77777777" w:rsidTr="00EB6031">
        <w:trPr>
          <w:cantSplit/>
          <w:trHeight w:val="1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C77" w14:textId="4B27037C" w:rsidR="007C1363" w:rsidRDefault="007C1363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Namn</w:t>
            </w:r>
            <w:r w:rsidR="000E59F2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19208851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sz w:val="20"/>
                  </w:rPr>
                  <w:fldChar w:fldCharType="begin">
                    <w:ffData>
                      <w:name w:val="__Fieldmark__1_1457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0"/>
                  </w:rPr>
                  <w:instrText>FORMTEXT</w:instrText>
                </w:r>
                <w:r>
                  <w:rPr>
                    <w:sz w:val="20"/>
                  </w:rPr>
                </w:r>
                <w:r>
                  <w:rPr>
                    <w:sz w:val="20"/>
                  </w:rPr>
                  <w:fldChar w:fldCharType="separate"/>
                </w:r>
                <w:bookmarkStart w:id="0" w:name="__Fieldmark__1_1457937695"/>
                <w:bookmarkEnd w:id="0"/>
                <w:r>
                  <w:rPr>
                    <w:rFonts w:eastAsia="Arial"/>
                    <w:sz w:val="20"/>
                  </w:rPr>
                  <w:t> </w:t>
                </w:r>
                <w:r>
                  <w:rPr>
                    <w:rFonts w:eastAsia="Arial"/>
                    <w:sz w:val="20"/>
                  </w:rPr>
                  <w:t> </w:t>
                </w:r>
                <w:r>
                  <w:rPr>
                    <w:rFonts w:eastAsia="Arial"/>
                    <w:sz w:val="20"/>
                  </w:rPr>
                  <w:t> </w:t>
                </w:r>
                <w:r>
                  <w:rPr>
                    <w:rFonts w:eastAsia="Arial"/>
                    <w:sz w:val="20"/>
                  </w:rPr>
                  <w:t> </w:t>
                </w:r>
                <w:r>
                  <w:rPr>
                    <w:sz w:val="20"/>
                  </w:rPr>
                  <w:t> </w:t>
                </w:r>
                <w:r>
                  <w:rPr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67F7" w14:textId="2690A504" w:rsidR="007C1363" w:rsidRDefault="00A80101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O</w:t>
            </w:r>
            <w:r w:rsidR="007C1363">
              <w:rPr>
                <w:sz w:val="20"/>
              </w:rPr>
              <w:t>rganisationsnummer</w:t>
            </w:r>
            <w:r w:rsidR="000E59F2">
              <w:rPr>
                <w:sz w:val="20"/>
              </w:rPr>
              <w:t>:</w:t>
            </w:r>
            <w:r w:rsidR="007C136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741222998"/>
                <w:placeholder>
                  <w:docPart w:val="DefaultPlaceholder_-1854013440"/>
                </w:placeholder>
              </w:sdtPr>
              <w:sdtEndPr/>
              <w:sdtContent>
                <w:r w:rsidR="007C1363">
                  <w:rPr>
                    <w:sz w:val="20"/>
                  </w:rPr>
                  <w:fldChar w:fldCharType="begin">
                    <w:ffData>
                      <w:name w:val="__Fieldmark__1_14579"/>
                      <w:enabled/>
                      <w:calcOnExit w:val="0"/>
                      <w:textInput/>
                    </w:ffData>
                  </w:fldChar>
                </w:r>
                <w:r w:rsidR="007C1363">
                  <w:rPr>
                    <w:sz w:val="20"/>
                  </w:rPr>
                  <w:instrText>FORMTEXT</w:instrText>
                </w:r>
                <w:r w:rsidR="007C1363">
                  <w:rPr>
                    <w:sz w:val="20"/>
                  </w:rPr>
                </w:r>
                <w:r w:rsidR="007C1363">
                  <w:rPr>
                    <w:sz w:val="20"/>
                  </w:rPr>
                  <w:fldChar w:fldCharType="separate"/>
                </w:r>
                <w:r w:rsidR="007C1363">
                  <w:rPr>
                    <w:rFonts w:eastAsia="Arial"/>
                    <w:sz w:val="20"/>
                  </w:rPr>
                  <w:t> </w:t>
                </w:r>
                <w:r w:rsidR="007C1363">
                  <w:rPr>
                    <w:rFonts w:eastAsia="Arial"/>
                    <w:sz w:val="20"/>
                  </w:rPr>
                  <w:t> </w:t>
                </w:r>
                <w:r w:rsidR="007C1363">
                  <w:rPr>
                    <w:rFonts w:eastAsia="Arial"/>
                    <w:sz w:val="20"/>
                  </w:rPr>
                  <w:t> </w:t>
                </w:r>
                <w:r w:rsidR="007C1363">
                  <w:rPr>
                    <w:rFonts w:eastAsia="Arial"/>
                    <w:sz w:val="20"/>
                  </w:rPr>
                  <w:t> </w:t>
                </w:r>
                <w:r w:rsidR="007C1363">
                  <w:rPr>
                    <w:sz w:val="20"/>
                  </w:rPr>
                  <w:t> </w:t>
                </w:r>
                <w:r w:rsidR="007C1363">
                  <w:rPr>
                    <w:sz w:val="20"/>
                  </w:rPr>
                  <w:fldChar w:fldCharType="end"/>
                </w:r>
              </w:sdtContent>
            </w:sdt>
          </w:p>
        </w:tc>
      </w:tr>
      <w:tr w:rsidR="007C1363" w:rsidRPr="00F117F9" w14:paraId="28107F4D" w14:textId="77777777" w:rsidTr="00EB6031">
        <w:trPr>
          <w:cantSplit/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FDE3" w14:textId="2BBD7F41"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rFonts w:eastAsia="Arial"/>
                <w:sz w:val="20"/>
              </w:rPr>
              <w:t>Kontaktperson</w:t>
            </w:r>
            <w:r w:rsidR="000E59F2">
              <w:rPr>
                <w:sz w:val="20"/>
              </w:rPr>
              <w:t>:</w:t>
            </w:r>
            <w:r w:rsidRPr="00F117F9">
              <w:rPr>
                <w:rFonts w:eastAsia="Arial"/>
                <w:sz w:val="20"/>
              </w:rPr>
              <w:t xml:space="preserve"> </w:t>
            </w:r>
            <w:sdt>
              <w:sdtPr>
                <w:rPr>
                  <w:rFonts w:eastAsia="Arial"/>
                  <w:sz w:val="20"/>
                </w:rPr>
                <w:id w:val="-775324080"/>
                <w:placeholder>
                  <w:docPart w:val="DefaultPlaceholder_-1854013440"/>
                </w:placeholder>
              </w:sdtPr>
              <w:sdtEndPr>
                <w:rPr>
                  <w:rFonts w:eastAsia="Times New Roman"/>
                </w:rPr>
              </w:sdtEndPr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0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bookmarkStart w:id="1" w:name="__Fieldmark__0_1457937695"/>
                <w:bookmarkEnd w:id="1"/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CF3F" w14:textId="1948E3CF"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sz w:val="20"/>
              </w:rPr>
              <w:t>Telefonnummer dagtid</w:t>
            </w:r>
            <w:r w:rsidR="000E59F2">
              <w:rPr>
                <w:sz w:val="20"/>
              </w:rPr>
              <w:t>:</w:t>
            </w:r>
            <w:r w:rsidRPr="00F117F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51058946"/>
                <w:placeholder>
                  <w:docPart w:val="DefaultPlaceholder_-1854013440"/>
                </w:placeholder>
              </w:sdtPr>
              <w:sdtEndPr/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0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</w:tr>
      <w:tr w:rsidR="007C1363" w:rsidRPr="00F117F9" w14:paraId="1E49947E" w14:textId="77777777" w:rsidTr="00EB6031">
        <w:trPr>
          <w:cantSplit/>
          <w:trHeight w:val="360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07787" w14:textId="7FB62FD8"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sz w:val="20"/>
              </w:rPr>
              <w:t>E-post</w:t>
            </w:r>
            <w:r w:rsidR="000E59F2">
              <w:rPr>
                <w:sz w:val="20"/>
              </w:rPr>
              <w:t>:</w:t>
            </w:r>
            <w:r w:rsidRPr="00F117F9">
              <w:rPr>
                <w:sz w:val="20"/>
              </w:rPr>
              <w:t xml:space="preserve"> </w:t>
            </w:r>
            <w:r w:rsidRPr="00F117F9">
              <w:rPr>
                <w:sz w:val="20"/>
              </w:rPr>
              <w:fldChar w:fldCharType="begin">
                <w:ffData>
                  <w:name w:val="__Fieldmark__2_14579"/>
                  <w:enabled/>
                  <w:calcOnExit w:val="0"/>
                  <w:textInput/>
                </w:ffData>
              </w:fldChar>
            </w:r>
            <w:r w:rsidRPr="00F117F9">
              <w:rPr>
                <w:sz w:val="20"/>
              </w:rPr>
              <w:instrText>FORMTEXT</w:instrText>
            </w:r>
            <w:r w:rsidRPr="00F117F9">
              <w:rPr>
                <w:sz w:val="20"/>
              </w:rPr>
            </w:r>
            <w:r w:rsidRPr="00F117F9">
              <w:rPr>
                <w:sz w:val="20"/>
              </w:rPr>
              <w:fldChar w:fldCharType="separate"/>
            </w:r>
            <w:bookmarkStart w:id="2" w:name="__Fieldmark__2_1457937695"/>
            <w:bookmarkEnd w:id="2"/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sz w:val="20"/>
                <w:lang w:eastAsia="en-US"/>
              </w:rPr>
              <w:t> </w:t>
            </w:r>
            <w:r w:rsidRPr="00F117F9">
              <w:rPr>
                <w:sz w:val="20"/>
              </w:rPr>
              <w:fldChar w:fldCharType="end"/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6459D" w14:textId="337305A8"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sz w:val="20"/>
              </w:rPr>
              <w:t>Er beteckning</w:t>
            </w:r>
            <w:r w:rsidR="0057508D" w:rsidRPr="00F117F9">
              <w:rPr>
                <w:sz w:val="20"/>
              </w:rPr>
              <w:t xml:space="preserve"> (diarienr)</w:t>
            </w:r>
            <w:r w:rsidR="000E59F2">
              <w:rPr>
                <w:sz w:val="20"/>
              </w:rPr>
              <w:t>:</w:t>
            </w:r>
            <w:r w:rsidRPr="00F117F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473292315"/>
                <w:placeholder>
                  <w:docPart w:val="DefaultPlaceholder_-1854013440"/>
                </w:placeholder>
              </w:sdtPr>
              <w:sdtEndPr/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5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</w:tr>
      <w:tr w:rsidR="007C1363" w:rsidRPr="00F117F9" w14:paraId="0C329C8C" w14:textId="77777777" w:rsidTr="00EB6031">
        <w:trPr>
          <w:cantSplit/>
          <w:trHeight w:val="50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D27461" w14:textId="2A430AFA"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sz w:val="20"/>
              </w:rPr>
              <w:t>Adress</w:t>
            </w:r>
            <w:r w:rsidR="000E59F2">
              <w:rPr>
                <w:sz w:val="20"/>
              </w:rPr>
              <w:t>:</w:t>
            </w:r>
            <w:r w:rsidRPr="00F117F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349903356"/>
                <w:placeholder>
                  <w:docPart w:val="DefaultPlaceholder_-1854013440"/>
                </w:placeholder>
              </w:sdtPr>
              <w:sdtEndPr/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4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bookmarkStart w:id="3" w:name="__Fieldmark__4_1457937695"/>
                <w:bookmarkEnd w:id="3"/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5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74F1B" w14:textId="345ADA6C"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sz w:val="20"/>
              </w:rPr>
              <w:t>Postnummer och ort</w:t>
            </w:r>
            <w:r w:rsidR="000E59F2">
              <w:rPr>
                <w:sz w:val="20"/>
              </w:rPr>
              <w:t>:</w:t>
            </w:r>
            <w:r w:rsidRPr="00F117F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55526914"/>
                <w:placeholder>
                  <w:docPart w:val="DefaultPlaceholder_-1854013440"/>
                </w:placeholder>
              </w:sdtPr>
              <w:sdtEndPr/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5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bookmarkStart w:id="4" w:name="__Fieldmark__5_1457937695"/>
                <w:bookmarkEnd w:id="4"/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</w:tr>
    </w:tbl>
    <w:p w14:paraId="0CAC6341" w14:textId="6718459B" w:rsidR="007C1363" w:rsidRDefault="007C1363" w:rsidP="007C1363">
      <w:pPr>
        <w:pStyle w:val="Brdtext"/>
        <w:spacing w:after="0"/>
        <w:rPr>
          <w:b/>
          <w:sz w:val="20"/>
        </w:rPr>
      </w:pPr>
    </w:p>
    <w:p w14:paraId="1557A0A6" w14:textId="77777777" w:rsidR="004E093C" w:rsidRPr="00DE0B0B" w:rsidRDefault="004E093C" w:rsidP="004E093C">
      <w:pPr>
        <w:pStyle w:val="Brdtext"/>
        <w:spacing w:after="0"/>
        <w:rPr>
          <w:b/>
          <w:sz w:val="22"/>
        </w:rPr>
      </w:pPr>
      <w:r>
        <w:rPr>
          <w:b/>
          <w:sz w:val="22"/>
        </w:rPr>
        <w:t>Lokalisering av verksamheten som ansökan berör</w:t>
      </w:r>
    </w:p>
    <w:tbl>
      <w:tblPr>
        <w:tblW w:w="9640" w:type="dxa"/>
        <w:tblInd w:w="-77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103"/>
      </w:tblGrid>
      <w:tr w:rsidR="004E093C" w14:paraId="26A0F422" w14:textId="77777777" w:rsidTr="004E093C">
        <w:trPr>
          <w:cantSplit/>
          <w:trHeight w:val="7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C204" w14:textId="77777777" w:rsidR="004E093C" w:rsidRDefault="004E093C" w:rsidP="004E093C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Län där verksamheten planeras: </w:t>
            </w:r>
            <w:sdt>
              <w:sdtPr>
                <w:rPr>
                  <w:sz w:val="20"/>
                </w:rPr>
                <w:id w:val="961160445"/>
                <w:placeholder>
                  <w:docPart w:val="2E2C8589FBE449DF858A14E0F2675573"/>
                </w:placeholder>
              </w:sdtPr>
              <w:sdtEndPr/>
              <w:sdtContent>
                <w:r>
                  <w:rPr>
                    <w:sz w:val="20"/>
                  </w:rPr>
                  <w:fldChar w:fldCharType="begin">
                    <w:ffData>
                      <w:name w:val="__Fieldmark__1_1457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sz w:val="20"/>
                  </w:rPr>
                  <w:instrText>FORMTEXT</w:instrText>
                </w:r>
                <w:r>
                  <w:rPr>
                    <w:sz w:val="20"/>
                  </w:rPr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rFonts w:eastAsia="Arial"/>
                    <w:sz w:val="20"/>
                  </w:rPr>
                  <w:t> </w:t>
                </w:r>
                <w:r>
                  <w:rPr>
                    <w:rFonts w:eastAsia="Arial"/>
                    <w:sz w:val="20"/>
                  </w:rPr>
                  <w:t> </w:t>
                </w:r>
                <w:r>
                  <w:rPr>
                    <w:rFonts w:eastAsia="Arial"/>
                    <w:sz w:val="20"/>
                  </w:rPr>
                  <w:t> </w:t>
                </w:r>
                <w:r>
                  <w:rPr>
                    <w:rFonts w:eastAsia="Arial"/>
                    <w:sz w:val="20"/>
                  </w:rPr>
                  <w:t> </w:t>
                </w:r>
                <w:r>
                  <w:rPr>
                    <w:sz w:val="20"/>
                  </w:rPr>
                  <w:t> </w:t>
                </w:r>
                <w:r>
                  <w:rPr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F8C1" w14:textId="77777777" w:rsidR="004E093C" w:rsidRDefault="004E093C" w:rsidP="004E093C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Kommun där verksamheten planeras:</w:t>
            </w:r>
            <w:r w:rsidRPr="00F117F9">
              <w:rPr>
                <w:rFonts w:eastAsia="Arial"/>
                <w:sz w:val="20"/>
              </w:rPr>
              <w:t xml:space="preserve"> </w:t>
            </w:r>
            <w:sdt>
              <w:sdtPr>
                <w:rPr>
                  <w:rFonts w:eastAsia="Arial"/>
                  <w:sz w:val="20"/>
                </w:rPr>
                <w:id w:val="536859751"/>
                <w:placeholder>
                  <w:docPart w:val="109163F4BDBB4EC2A69FFBE405AC03E7"/>
                </w:placeholder>
              </w:sdtPr>
              <w:sdtEndPr>
                <w:rPr>
                  <w:rFonts w:eastAsia="Times New Roman"/>
                </w:rPr>
              </w:sdtEndPr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0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</w:tr>
      <w:tr w:rsidR="004E093C" w:rsidRPr="00F117F9" w14:paraId="7510ED62" w14:textId="77777777" w:rsidTr="004E093C">
        <w:trPr>
          <w:cantSplit/>
          <w:trHeight w:val="8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8509" w14:textId="77777777" w:rsidR="004E093C" w:rsidRPr="00F117F9" w:rsidRDefault="004E093C" w:rsidP="004E093C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Ytterligare kommuner verksamhetsområdet ligger i eller planeras att ligga i:</w:t>
            </w:r>
            <w:r w:rsidRPr="00F117F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743557460"/>
                <w:placeholder>
                  <w:docPart w:val="B8DF0422F2824D08A6591EAFA1BEDC59"/>
                </w:placeholder>
              </w:sdtPr>
              <w:sdtEndPr/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0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6516" w14:textId="77777777" w:rsidR="004E093C" w:rsidRPr="00F117F9" w:rsidRDefault="004E093C" w:rsidP="004E093C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 xml:space="preserve">Kommun/kommuner som kan beröras av verksamheten (exempelvis påverkan buller): </w:t>
            </w:r>
            <w:sdt>
              <w:sdtPr>
                <w:rPr>
                  <w:rFonts w:eastAsia="Arial"/>
                  <w:sz w:val="20"/>
                </w:rPr>
                <w:id w:val="-1638953642"/>
                <w:placeholder>
                  <w:docPart w:val="3FB14DA3E3D04605878FDB941FD56C2E"/>
                </w:placeholder>
              </w:sdtPr>
              <w:sdtEndPr>
                <w:rPr>
                  <w:rFonts w:eastAsia="Times New Roman"/>
                </w:rPr>
              </w:sdtEndPr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0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</w:tr>
      <w:tr w:rsidR="004E093C" w:rsidRPr="00F117F9" w14:paraId="35A402AA" w14:textId="77777777" w:rsidTr="004E093C">
        <w:trPr>
          <w:cantSplit/>
          <w:trHeight w:val="7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B420" w14:textId="77777777" w:rsidR="004E093C" w:rsidRDefault="004E093C" w:rsidP="004E093C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Fastighetsbeteckning där verksamheten planeras:</w:t>
            </w:r>
            <w:r w:rsidRPr="00F117F9">
              <w:rPr>
                <w:rFonts w:eastAsia="Arial"/>
                <w:sz w:val="20"/>
              </w:rPr>
              <w:t xml:space="preserve"> </w:t>
            </w:r>
            <w:sdt>
              <w:sdtPr>
                <w:rPr>
                  <w:rFonts w:eastAsia="Arial"/>
                  <w:sz w:val="20"/>
                </w:rPr>
                <w:id w:val="-725689966"/>
                <w:placeholder>
                  <w:docPart w:val="07415D145C984277AAEECCB61A35E472"/>
                </w:placeholder>
              </w:sdtPr>
              <w:sdtEndPr>
                <w:rPr>
                  <w:rFonts w:eastAsia="Times New Roman"/>
                </w:rPr>
              </w:sdtEndPr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0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C47" w14:textId="77777777" w:rsidR="004E093C" w:rsidRDefault="004E093C" w:rsidP="004E093C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 xml:space="preserve">Koordinater för verksamhetens mittpunkt: </w:t>
            </w:r>
            <w:sdt>
              <w:sdtPr>
                <w:rPr>
                  <w:sz w:val="20"/>
                </w:rPr>
                <w:id w:val="777056551"/>
                <w:placeholder>
                  <w:docPart w:val="07415D145C984277AAEECCB61A35E472"/>
                </w:placeholder>
              </w:sdtPr>
              <w:sdtEndPr/>
              <w:sdtContent>
                <w:r w:rsidRPr="00F117F9">
                  <w:rPr>
                    <w:sz w:val="20"/>
                  </w:rPr>
                  <w:fldChar w:fldCharType="begin">
                    <w:ffData>
                      <w:name w:val="__Fieldmark__0_14579"/>
                      <w:enabled/>
                      <w:calcOnExit w:val="0"/>
                      <w:textInput/>
                    </w:ffData>
                  </w:fldChar>
                </w:r>
                <w:r w:rsidRPr="00F117F9">
                  <w:rPr>
                    <w:sz w:val="20"/>
                  </w:rPr>
                  <w:instrText>FORMTEXT</w:instrText>
                </w:r>
                <w:r w:rsidRPr="00F117F9">
                  <w:rPr>
                    <w:sz w:val="20"/>
                  </w:rPr>
                </w:r>
                <w:r w:rsidRPr="00F117F9">
                  <w:rPr>
                    <w:sz w:val="20"/>
                  </w:rPr>
                  <w:fldChar w:fldCharType="separate"/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rFonts w:eastAsia="Arial"/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  <w:lang w:eastAsia="en-US"/>
                  </w:rPr>
                  <w:t> </w:t>
                </w:r>
                <w:r w:rsidRPr="00F117F9">
                  <w:rPr>
                    <w:sz w:val="20"/>
                  </w:rPr>
                  <w:fldChar w:fldCharType="end"/>
                </w:r>
              </w:sdtContent>
            </w:sdt>
          </w:p>
        </w:tc>
      </w:tr>
    </w:tbl>
    <w:p w14:paraId="7007098C" w14:textId="77777777" w:rsidR="004E093C" w:rsidRPr="00D47B45" w:rsidRDefault="004E093C" w:rsidP="004E093C">
      <w:pPr>
        <w:pStyle w:val="Brdtext"/>
        <w:spacing w:after="0"/>
        <w:rPr>
          <w:b/>
          <w:sz w:val="20"/>
        </w:rPr>
      </w:pPr>
    </w:p>
    <w:p w14:paraId="087C3ED9" w14:textId="6585F59C" w:rsidR="00B86984" w:rsidRPr="00EB6031" w:rsidRDefault="00BB33DE" w:rsidP="007C1363">
      <w:pPr>
        <w:pStyle w:val="Brdtext"/>
        <w:spacing w:after="0"/>
        <w:rPr>
          <w:b/>
          <w:sz w:val="22"/>
        </w:rPr>
      </w:pPr>
      <w:r w:rsidRPr="00BB33D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39293D68" wp14:editId="58593F9D">
                <wp:simplePos x="0" y="0"/>
                <wp:positionH relativeFrom="column">
                  <wp:posOffset>-1229995</wp:posOffset>
                </wp:positionH>
                <wp:positionV relativeFrom="paragraph">
                  <wp:posOffset>692785</wp:posOffset>
                </wp:positionV>
                <wp:extent cx="1651000" cy="298450"/>
                <wp:effectExtent l="0" t="9525" r="15875" b="1587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6510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30568" w14:textId="02D5E8D8" w:rsidR="004E093C" w:rsidRPr="00BB33DE" w:rsidRDefault="00D7673B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</w:rPr>
                              <w:t>Version 2</w:t>
                            </w:r>
                            <w:r w:rsidR="004E093C">
                              <w:rPr>
                                <w:color w:val="BFBFBF" w:themeColor="background1" w:themeShade="BF"/>
                              </w:rPr>
                              <w:t xml:space="preserve"> 2025-0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4-07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93D6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96.85pt;margin-top:54.55pt;width:130pt;height:23.5pt;rotation:-90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" strokecolor="#d8d8d8 [2732]">
                <v:textbox>
                  <w:txbxContent>
                    <w:p w14:paraId="08630568" w14:textId="02D5E8D8" w:rsidR="004E093C" w:rsidRPr="00BB33DE" w:rsidRDefault="00D7673B">
                      <w:pPr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color w:val="BFBFBF" w:themeColor="background1" w:themeShade="BF"/>
                        </w:rPr>
                        <w:t>Version 2</w:t>
                      </w:r>
                      <w:r w:rsidR="004E093C">
                        <w:rPr>
                          <w:color w:val="BFBFBF" w:themeColor="background1" w:themeShade="BF"/>
                        </w:rPr>
                        <w:t xml:space="preserve"> 2025-0</w:t>
                      </w:r>
                      <w:r>
                        <w:rPr>
                          <w:color w:val="BFBFBF" w:themeColor="background1" w:themeShade="BF"/>
                        </w:rPr>
                        <w:t>4-07</w:t>
                      </w:r>
                    </w:p>
                  </w:txbxContent>
                </v:textbox>
              </v:shape>
            </w:pict>
          </mc:Fallback>
        </mc:AlternateContent>
      </w:r>
      <w:r w:rsidR="004E093C">
        <w:rPr>
          <w:b/>
          <w:sz w:val="22"/>
        </w:rPr>
        <w:t>Vilken anmälan ansökan hör till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86984" w14:paraId="75769B5C" w14:textId="77777777" w:rsidTr="00FF3EDF">
        <w:trPr>
          <w:trHeight w:val="1330"/>
        </w:trPr>
        <w:tc>
          <w:tcPr>
            <w:tcW w:w="9606" w:type="dxa"/>
          </w:tcPr>
          <w:p w14:paraId="2C99ED1B" w14:textId="77777777" w:rsidR="004E093C" w:rsidRDefault="004E093C" w:rsidP="004E093C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>Ansökan om undantag hör till inlämnad eller kommande anmälan enligt förordning (2024:1212)</w:t>
            </w:r>
          </w:p>
          <w:p w14:paraId="38F21AD1" w14:textId="7E181F80" w:rsidR="004E093C" w:rsidRPr="004E093C" w:rsidRDefault="00D7673B" w:rsidP="004E093C">
            <w:pPr>
              <w:pStyle w:val="Brdtext"/>
              <w:numPr>
                <w:ilvl w:val="0"/>
                <w:numId w:val="34"/>
              </w:numPr>
              <w:spacing w:after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2541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08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E093C">
              <w:rPr>
                <w:sz w:val="20"/>
              </w:rPr>
              <w:t xml:space="preserve"> 2 § (2024:1212) Ändring av flygplats enligt 24 kap. 4 § miljöprövningsförordningen, ange: </w:t>
            </w:r>
            <w:sdt>
              <w:sdtPr>
                <w:rPr>
                  <w:sz w:val="20"/>
                </w:rPr>
                <w:id w:val="1038079265"/>
                <w:placeholder>
                  <w:docPart w:val="F26FC5EE52974DC99D97DFD81CE962B8"/>
                </w:placeholder>
                <w:showingPlcHdr/>
              </w:sdtPr>
              <w:sdtEndPr/>
              <w:sdtContent>
                <w:r w:rsidR="004E093C" w:rsidRPr="0049497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5EA6765E" w14:textId="77777777" w:rsidR="004E093C" w:rsidRPr="004E093C" w:rsidRDefault="004E093C" w:rsidP="004E093C">
            <w:pPr>
              <w:pStyle w:val="Brdtext"/>
              <w:spacing w:after="0"/>
              <w:ind w:left="720"/>
              <w:rPr>
                <w:b/>
                <w:sz w:val="20"/>
              </w:rPr>
            </w:pPr>
          </w:p>
          <w:p w14:paraId="286CC00E" w14:textId="3921BEEE" w:rsidR="004E093C" w:rsidRPr="004E093C" w:rsidRDefault="00D7673B" w:rsidP="004E093C">
            <w:pPr>
              <w:pStyle w:val="Brdtext"/>
              <w:numPr>
                <w:ilvl w:val="0"/>
                <w:numId w:val="34"/>
              </w:numPr>
              <w:spacing w:after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34577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E093C">
              <w:rPr>
                <w:sz w:val="20"/>
              </w:rPr>
              <w:t xml:space="preserve"> 4 § (2024:1212) Anläggning för lagring eller annan hantering av kemiska produkter enligt 20 kap. 1 § miljöprövningsförordningen, ange: </w:t>
            </w:r>
            <w:sdt>
              <w:sdtPr>
                <w:rPr>
                  <w:sz w:val="20"/>
                </w:rPr>
                <w:id w:val="1264656741"/>
                <w:placeholder>
                  <w:docPart w:val="1BCA98D8878247528C09D0EF736CFD9D"/>
                </w:placeholder>
                <w:showingPlcHdr/>
              </w:sdtPr>
              <w:sdtEndPr/>
              <w:sdtContent>
                <w:r w:rsidR="004E093C" w:rsidRPr="0049497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0A862E0F" w14:textId="77777777" w:rsidR="004E093C" w:rsidRPr="004E093C" w:rsidRDefault="004E093C" w:rsidP="004E093C">
            <w:pPr>
              <w:pStyle w:val="Brdtext"/>
              <w:spacing w:after="0"/>
              <w:rPr>
                <w:b/>
                <w:sz w:val="20"/>
              </w:rPr>
            </w:pPr>
          </w:p>
          <w:p w14:paraId="563DD5C5" w14:textId="62BE32B2" w:rsidR="004E093C" w:rsidRPr="004E093C" w:rsidRDefault="00D7673B" w:rsidP="004E093C">
            <w:pPr>
              <w:pStyle w:val="Brdtext"/>
              <w:numPr>
                <w:ilvl w:val="0"/>
                <w:numId w:val="34"/>
              </w:numPr>
              <w:spacing w:after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59909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E093C">
              <w:rPr>
                <w:sz w:val="20"/>
              </w:rPr>
              <w:t xml:space="preserve"> 19 § 1 pkt (2024:1212) </w:t>
            </w:r>
            <w:r w:rsidR="00420381">
              <w:rPr>
                <w:sz w:val="20"/>
              </w:rPr>
              <w:t>Anläggning för lagring av kemiska produkter enligt 20 kap. 2 § miljöprövningsförordningen, ange</w:t>
            </w:r>
            <w:r w:rsidR="004E093C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42960364"/>
                <w:placeholder>
                  <w:docPart w:val="852FE4E40B0745BE80C81A173DF5EE0D"/>
                </w:placeholder>
                <w:showingPlcHdr/>
              </w:sdtPr>
              <w:sdtEndPr/>
              <w:sdtContent>
                <w:r w:rsidR="004E093C" w:rsidRPr="0049497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2BC69706" w14:textId="77777777" w:rsidR="004E093C" w:rsidRPr="004E093C" w:rsidRDefault="004E093C" w:rsidP="004E093C">
            <w:pPr>
              <w:pStyle w:val="Brdtext"/>
              <w:spacing w:after="0"/>
              <w:ind w:left="720"/>
              <w:rPr>
                <w:b/>
                <w:sz w:val="20"/>
              </w:rPr>
            </w:pPr>
          </w:p>
          <w:p w14:paraId="7941551D" w14:textId="5EBE3B8D" w:rsidR="004E093C" w:rsidRPr="004E093C" w:rsidRDefault="00D7673B" w:rsidP="004E093C">
            <w:pPr>
              <w:pStyle w:val="Brdtext"/>
              <w:numPr>
                <w:ilvl w:val="0"/>
                <w:numId w:val="34"/>
              </w:numPr>
              <w:spacing w:after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75023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E093C">
              <w:rPr>
                <w:sz w:val="20"/>
              </w:rPr>
              <w:t xml:space="preserve"> 19 § 3 pkt (2024:1212) </w:t>
            </w:r>
            <w:r w:rsidR="00420381">
              <w:rPr>
                <w:sz w:val="20"/>
              </w:rPr>
              <w:t xml:space="preserve">Hamn för försvarsmakten enligt 24 kap. 2 § miljöprövningsförordningen, </w:t>
            </w:r>
            <w:r w:rsidR="004E093C">
              <w:rPr>
                <w:sz w:val="20"/>
              </w:rPr>
              <w:t xml:space="preserve">ange: </w:t>
            </w:r>
            <w:sdt>
              <w:sdtPr>
                <w:rPr>
                  <w:sz w:val="20"/>
                </w:rPr>
                <w:id w:val="-2135247004"/>
                <w:placeholder>
                  <w:docPart w:val="BCC4321B76A84E7B8190665C7BF41341"/>
                </w:placeholder>
                <w:showingPlcHdr/>
              </w:sdtPr>
              <w:sdtEndPr/>
              <w:sdtContent>
                <w:r w:rsidR="004E093C" w:rsidRPr="0049497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7903DD64" w14:textId="77777777" w:rsidR="004E093C" w:rsidRPr="004E093C" w:rsidRDefault="004E093C" w:rsidP="004E093C">
            <w:pPr>
              <w:pStyle w:val="Brdtext"/>
              <w:spacing w:after="0"/>
              <w:ind w:left="720"/>
              <w:rPr>
                <w:b/>
                <w:sz w:val="20"/>
              </w:rPr>
            </w:pPr>
          </w:p>
          <w:p w14:paraId="4A3153AC" w14:textId="28B230A3" w:rsidR="00B86984" w:rsidRDefault="00D7673B" w:rsidP="004E093C">
            <w:pPr>
              <w:pStyle w:val="Brdtext"/>
              <w:numPr>
                <w:ilvl w:val="0"/>
                <w:numId w:val="34"/>
              </w:numPr>
              <w:spacing w:after="0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69005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9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E093C">
              <w:rPr>
                <w:sz w:val="20"/>
              </w:rPr>
              <w:t xml:space="preserve"> 19 § 4 pkt (2024:1212) </w:t>
            </w:r>
            <w:r w:rsidR="00420381">
              <w:rPr>
                <w:sz w:val="20"/>
              </w:rPr>
              <w:t>Flygplats enligt 24 kap. 5 § miljöprövningsförordningen</w:t>
            </w:r>
            <w:r w:rsidR="004E093C">
              <w:rPr>
                <w:sz w:val="20"/>
              </w:rPr>
              <w:t xml:space="preserve">, ange: </w:t>
            </w:r>
            <w:sdt>
              <w:sdtPr>
                <w:rPr>
                  <w:sz w:val="20"/>
                </w:rPr>
                <w:id w:val="533695309"/>
                <w:placeholder>
                  <w:docPart w:val="862BBFC8A2F74A1686AAD73494226A4D"/>
                </w:placeholder>
                <w:showingPlcHdr/>
              </w:sdtPr>
              <w:sdtEndPr/>
              <w:sdtContent>
                <w:r w:rsidR="004E093C" w:rsidRPr="00494974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1F64B4BE" w14:textId="3E331ECC" w:rsidR="004E093C" w:rsidRPr="004E093C" w:rsidRDefault="004E093C" w:rsidP="004E093C">
            <w:pPr>
              <w:pStyle w:val="Brdtext"/>
              <w:spacing w:after="0"/>
              <w:ind w:left="720"/>
              <w:rPr>
                <w:b/>
                <w:sz w:val="20"/>
              </w:rPr>
            </w:pPr>
          </w:p>
        </w:tc>
      </w:tr>
    </w:tbl>
    <w:p w14:paraId="34CC33F5" w14:textId="449E65D3" w:rsidR="00B86984" w:rsidRDefault="00B86984" w:rsidP="007C1363">
      <w:pPr>
        <w:pStyle w:val="Brdtext"/>
        <w:spacing w:after="0"/>
        <w:rPr>
          <w:b/>
          <w:sz w:val="20"/>
        </w:rPr>
      </w:pPr>
    </w:p>
    <w:p w14:paraId="29DDA9D0" w14:textId="602072B2" w:rsidR="007C1363" w:rsidRPr="007E6438" w:rsidRDefault="00C55683" w:rsidP="007E6438">
      <w:pPr>
        <w:pStyle w:val="Brdtext"/>
        <w:spacing w:after="0"/>
        <w:rPr>
          <w:b/>
          <w:sz w:val="20"/>
        </w:rPr>
      </w:pPr>
      <w:r>
        <w:rPr>
          <w:b/>
          <w:sz w:val="22"/>
        </w:rPr>
        <w:t>Vilka undantag som ansökan avser</w:t>
      </w:r>
    </w:p>
    <w:tbl>
      <w:tblPr>
        <w:tblStyle w:val="TableNormal"/>
        <w:tblW w:w="0" w:type="auto"/>
        <w:tblInd w:w="-137" w:type="dxa"/>
        <w:tblLayout w:type="fixed"/>
        <w:tblLook w:val="01E0" w:firstRow="1" w:lastRow="1" w:firstColumn="1" w:lastColumn="1" w:noHBand="0" w:noVBand="0"/>
      </w:tblPr>
      <w:tblGrid>
        <w:gridCol w:w="9640"/>
      </w:tblGrid>
      <w:tr w:rsidR="007C1363" w:rsidRPr="0016278B" w14:paraId="2128CA8F" w14:textId="77777777" w:rsidTr="00FF3EDF">
        <w:trPr>
          <w:trHeight w:val="32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409A" w14:textId="77777777" w:rsidR="009D39E9" w:rsidRDefault="00D7673B" w:rsidP="009D39E9">
            <w:pPr>
              <w:pStyle w:val="TableParagraph"/>
              <w:numPr>
                <w:ilvl w:val="0"/>
                <w:numId w:val="35"/>
              </w:numPr>
              <w:spacing w:before="120" w:after="240"/>
              <w:rPr>
                <w:rFonts w:ascii="Times New Roman" w:hAnsi="Times New Roman" w:cs="Times New Roman"/>
                <w:sz w:val="20"/>
                <w:lang w:val="sv-SE"/>
              </w:rPr>
            </w:pPr>
            <w:sdt>
              <w:sdtPr>
                <w:rPr>
                  <w:rFonts w:ascii="Times New Roman" w:hAnsi="Times New Roman" w:cs="Times New Roman"/>
                  <w:sz w:val="20"/>
                  <w:lang w:val="sv-SE"/>
                </w:rPr>
                <w:id w:val="111278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9E9">
                  <w:rPr>
                    <w:rFonts w:ascii="MS Gothic" w:eastAsia="MS Gothic" w:hAnsi="MS Gothic" w:cs="Times New Roman" w:hint="eastAsia"/>
                    <w:sz w:val="20"/>
                    <w:lang w:val="sv-SE"/>
                  </w:rPr>
                  <w:t>☐</w:t>
                </w:r>
              </w:sdtContent>
            </w:sdt>
            <w:r w:rsidR="00E83A7D">
              <w:rPr>
                <w:rFonts w:ascii="Times New Roman" w:hAnsi="Times New Roman" w:cs="Times New Roman"/>
                <w:sz w:val="20"/>
                <w:lang w:val="sv-SE"/>
              </w:rPr>
              <w:t xml:space="preserve"> B</w:t>
            </w:r>
            <w:r w:rsidR="00E83A7D" w:rsidRPr="00E83A7D">
              <w:rPr>
                <w:rFonts w:ascii="Times New Roman" w:hAnsi="Times New Roman" w:cs="Times New Roman"/>
                <w:sz w:val="20"/>
                <w:lang w:val="sv-SE"/>
              </w:rPr>
              <w:t>egränsning av anmälningsplikten i 2 § andra stycket och 4 § a</w:t>
            </w:r>
            <w:r w:rsidR="00E83A7D">
              <w:rPr>
                <w:rFonts w:ascii="Times New Roman" w:hAnsi="Times New Roman" w:cs="Times New Roman"/>
                <w:sz w:val="20"/>
                <w:lang w:val="sv-SE"/>
              </w:rPr>
              <w:t xml:space="preserve">ndra stycket i </w:t>
            </w:r>
            <w:r w:rsidR="000661BC" w:rsidRPr="000661BC">
              <w:rPr>
                <w:rFonts w:ascii="Times New Roman" w:hAnsi="Times New Roman" w:cs="Times New Roman"/>
                <w:sz w:val="20"/>
                <w:lang w:val="sv-SE"/>
              </w:rPr>
              <w:t>förordning (2024:1212</w:t>
            </w:r>
            <w:r w:rsidR="009D39E9">
              <w:rPr>
                <w:rFonts w:ascii="Times New Roman" w:hAnsi="Times New Roman" w:cs="Times New Roman"/>
                <w:sz w:val="20"/>
                <w:lang w:val="sv-SE"/>
              </w:rPr>
              <w:t>)</w:t>
            </w:r>
          </w:p>
          <w:p w14:paraId="1A5F5C4D" w14:textId="195B3455" w:rsidR="009D39E9" w:rsidRDefault="00D7673B" w:rsidP="009D39E9">
            <w:pPr>
              <w:pStyle w:val="TableParagraph"/>
              <w:numPr>
                <w:ilvl w:val="0"/>
                <w:numId w:val="35"/>
              </w:numPr>
              <w:spacing w:before="120" w:after="240"/>
              <w:rPr>
                <w:rFonts w:ascii="Times New Roman" w:hAnsi="Times New Roman" w:cs="Times New Roman"/>
                <w:sz w:val="20"/>
                <w:lang w:val="sv-SE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lang w:val="sv-SE"/>
                </w:rPr>
                <w:id w:val="-124803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C97" w:rsidRPr="009D39E9">
                  <w:rPr>
                    <w:rFonts w:ascii="MS Gothic" w:eastAsia="MS Gothic" w:hAnsi="MS Gothic" w:cs="Times New Roman" w:hint="eastAsia"/>
                    <w:sz w:val="20"/>
                    <w:lang w:val="sv-SE"/>
                  </w:rPr>
                  <w:t>☐</w:t>
                </w:r>
              </w:sdtContent>
            </w:sdt>
            <w:r w:rsidR="007C1363" w:rsidRPr="009D39E9">
              <w:rPr>
                <w:rFonts w:ascii="Times New Roman" w:hAnsi="Times New Roman" w:cs="Times New Roman"/>
                <w:sz w:val="20"/>
                <w:lang w:val="sv-SE"/>
              </w:rPr>
              <w:t xml:space="preserve"> </w:t>
            </w:r>
            <w:r w:rsidR="00E83A7D" w:rsidRPr="009D39E9">
              <w:rPr>
                <w:rFonts w:ascii="Times New Roman" w:hAnsi="Times New Roman" w:cs="Times New Roman"/>
                <w:sz w:val="20"/>
                <w:lang w:val="sv-SE"/>
              </w:rPr>
              <w:t xml:space="preserve">Krav på underlag i 25 § andra stycket förordningen (1998:899) om miljöfarlig verksamhet och hälsoskydd och 8 § </w:t>
            </w:r>
            <w:r w:rsidR="000661BC" w:rsidRPr="009D39E9">
              <w:rPr>
                <w:rFonts w:ascii="Times New Roman" w:hAnsi="Times New Roman" w:cs="Times New Roman"/>
                <w:sz w:val="20"/>
                <w:lang w:val="sv-SE"/>
              </w:rPr>
              <w:t>i förordning (2024:1212)</w:t>
            </w:r>
          </w:p>
          <w:p w14:paraId="0D117E29" w14:textId="77777777" w:rsidR="009D39E9" w:rsidRDefault="00D7673B" w:rsidP="009D39E9">
            <w:pPr>
              <w:pStyle w:val="TableParagraph"/>
              <w:numPr>
                <w:ilvl w:val="0"/>
                <w:numId w:val="35"/>
              </w:numPr>
              <w:spacing w:before="120" w:after="240"/>
              <w:rPr>
                <w:rFonts w:ascii="Times New Roman" w:hAnsi="Times New Roman" w:cs="Times New Roman"/>
                <w:sz w:val="20"/>
                <w:lang w:val="sv-SE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lang w:val="sv-SE"/>
                </w:rPr>
                <w:id w:val="-174447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C97" w:rsidRPr="009D39E9">
                  <w:rPr>
                    <w:rFonts w:ascii="MS Gothic" w:eastAsia="MS Gothic" w:hAnsi="MS Gothic" w:cs="Times New Roman" w:hint="eastAsia"/>
                    <w:sz w:val="20"/>
                    <w:lang w:val="sv-SE"/>
                  </w:rPr>
                  <w:t>☐</w:t>
                </w:r>
              </w:sdtContent>
            </w:sdt>
            <w:r w:rsidR="00D47B45" w:rsidRPr="009D39E9">
              <w:rPr>
                <w:rFonts w:ascii="Times New Roman" w:hAnsi="Times New Roman" w:cs="Times New Roman"/>
                <w:sz w:val="20"/>
                <w:lang w:val="sv-SE"/>
              </w:rPr>
              <w:t xml:space="preserve"> </w:t>
            </w:r>
            <w:r w:rsidR="00E83A7D" w:rsidRPr="009D39E9">
              <w:rPr>
                <w:rFonts w:ascii="Times New Roman" w:hAnsi="Times New Roman" w:cs="Times New Roman"/>
                <w:sz w:val="20"/>
                <w:lang w:val="sv-SE"/>
              </w:rPr>
              <w:t xml:space="preserve">Bedömning av betydande miljöpåverkan i 26 a § förordningen om miljöfarlig verksamhet och hälsoskydd och 11 § </w:t>
            </w:r>
            <w:r w:rsidR="000661BC" w:rsidRPr="009D39E9">
              <w:rPr>
                <w:rFonts w:ascii="Times New Roman" w:hAnsi="Times New Roman" w:cs="Times New Roman"/>
                <w:sz w:val="20"/>
                <w:lang w:val="sv-SE"/>
              </w:rPr>
              <w:t>i förordning (2024:1212)</w:t>
            </w:r>
          </w:p>
          <w:p w14:paraId="4289AC75" w14:textId="77777777" w:rsidR="009D39E9" w:rsidRDefault="00D7673B" w:rsidP="009D39E9">
            <w:pPr>
              <w:pStyle w:val="TableParagraph"/>
              <w:numPr>
                <w:ilvl w:val="0"/>
                <w:numId w:val="35"/>
              </w:numPr>
              <w:spacing w:before="120" w:after="240"/>
              <w:rPr>
                <w:rFonts w:ascii="Times New Roman" w:hAnsi="Times New Roman" w:cs="Times New Roman"/>
                <w:sz w:val="20"/>
                <w:lang w:val="sv-SE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lang w:val="sv-SE"/>
                </w:rPr>
                <w:id w:val="-8210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C97" w:rsidRPr="009D39E9">
                  <w:rPr>
                    <w:rFonts w:ascii="MS Gothic" w:eastAsia="MS Gothic" w:hAnsi="MS Gothic" w:cs="Times New Roman" w:hint="eastAsia"/>
                    <w:sz w:val="20"/>
                    <w:lang w:val="sv-SE"/>
                  </w:rPr>
                  <w:t>☐</w:t>
                </w:r>
              </w:sdtContent>
            </w:sdt>
            <w:r w:rsidR="003545FA" w:rsidRPr="009D39E9">
              <w:rPr>
                <w:rFonts w:ascii="Times New Roman" w:hAnsi="Times New Roman" w:cs="Times New Roman"/>
                <w:sz w:val="20"/>
                <w:lang w:val="sv-SE"/>
              </w:rPr>
              <w:t xml:space="preserve"> </w:t>
            </w:r>
            <w:r w:rsidR="00E83A7D" w:rsidRPr="009D39E9">
              <w:rPr>
                <w:rFonts w:ascii="Times New Roman" w:hAnsi="Times New Roman" w:cs="Times New Roman"/>
                <w:sz w:val="20"/>
                <w:lang w:val="sv-SE"/>
              </w:rPr>
              <w:t xml:space="preserve">Föreläggande om tillstånd i 26 a § förordningen om miljöfarlig verksamhet och hälsoskydd och 11 § </w:t>
            </w:r>
            <w:r w:rsidR="000661BC" w:rsidRPr="009D39E9">
              <w:rPr>
                <w:rFonts w:ascii="Times New Roman" w:hAnsi="Times New Roman" w:cs="Times New Roman"/>
                <w:sz w:val="20"/>
                <w:lang w:val="sv-SE"/>
              </w:rPr>
              <w:t>i förordning (2024:1212)</w:t>
            </w:r>
          </w:p>
          <w:p w14:paraId="6D802599" w14:textId="024BEFB4" w:rsidR="009D39E9" w:rsidRDefault="00D7673B" w:rsidP="009D39E9">
            <w:pPr>
              <w:pStyle w:val="TableParagraph"/>
              <w:numPr>
                <w:ilvl w:val="0"/>
                <w:numId w:val="35"/>
              </w:numPr>
              <w:spacing w:before="120" w:after="240"/>
              <w:rPr>
                <w:rFonts w:ascii="Times New Roman" w:hAnsi="Times New Roman" w:cs="Times New Roman"/>
                <w:sz w:val="20"/>
                <w:lang w:val="sv-SE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lang w:val="sv-SE"/>
                </w:rPr>
                <w:id w:val="190402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C97" w:rsidRPr="009D39E9">
                  <w:rPr>
                    <w:rFonts w:ascii="MS Gothic" w:eastAsia="MS Gothic" w:hAnsi="MS Gothic" w:cs="Times New Roman" w:hint="eastAsia"/>
                    <w:sz w:val="20"/>
                    <w:lang w:val="sv-SE"/>
                  </w:rPr>
                  <w:t>☐</w:t>
                </w:r>
              </w:sdtContent>
            </w:sdt>
            <w:r w:rsidR="002E7822" w:rsidRPr="009D39E9">
              <w:rPr>
                <w:rFonts w:ascii="Times New Roman" w:hAnsi="Times New Roman" w:cs="Times New Roman"/>
                <w:sz w:val="20"/>
                <w:lang w:val="sv-SE"/>
              </w:rPr>
              <w:t xml:space="preserve"> </w:t>
            </w:r>
            <w:r w:rsidR="00E83A7D" w:rsidRPr="009D39E9">
              <w:rPr>
                <w:rFonts w:ascii="Times New Roman" w:hAnsi="Times New Roman" w:cs="Times New Roman"/>
                <w:sz w:val="20"/>
                <w:lang w:val="sv-SE"/>
              </w:rPr>
              <w:t>Specifik miljöbedömning i 6 kap. 20, 23-26, 28-32, 35-37 och 39-44, 46 och 47 §§ miljöbalken</w:t>
            </w:r>
            <w:bookmarkStart w:id="5" w:name="_GoBack"/>
            <w:bookmarkEnd w:id="5"/>
          </w:p>
          <w:p w14:paraId="01D818D5" w14:textId="77777777" w:rsidR="009D39E9" w:rsidRDefault="00D7673B" w:rsidP="009D39E9">
            <w:pPr>
              <w:pStyle w:val="TableParagraph"/>
              <w:numPr>
                <w:ilvl w:val="0"/>
                <w:numId w:val="35"/>
              </w:numPr>
              <w:spacing w:before="120" w:after="240"/>
              <w:rPr>
                <w:rFonts w:ascii="Times New Roman" w:hAnsi="Times New Roman" w:cs="Times New Roman"/>
                <w:sz w:val="20"/>
                <w:lang w:val="sv-SE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lang w:val="sv-SE"/>
                </w:rPr>
                <w:id w:val="-5496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C97" w:rsidRPr="009D39E9">
                  <w:rPr>
                    <w:rFonts w:ascii="MS Gothic" w:eastAsia="MS Gothic" w:hAnsi="MS Gothic" w:cs="Times New Roman" w:hint="eastAsia"/>
                    <w:sz w:val="20"/>
                    <w:lang w:val="sv-SE"/>
                  </w:rPr>
                  <w:t>☐</w:t>
                </w:r>
              </w:sdtContent>
            </w:sdt>
            <w:r w:rsidR="00E83A7D" w:rsidRPr="009D39E9">
              <w:rPr>
                <w:rFonts w:ascii="Times New Roman" w:hAnsi="Times New Roman" w:cs="Times New Roman"/>
                <w:sz w:val="20"/>
                <w:lang w:val="sv-SE"/>
              </w:rPr>
              <w:t xml:space="preserve"> Att en ansökan ska innehålla en miljökonsekvensbeskrivn</w:t>
            </w:r>
            <w:r w:rsidR="00DB1C97" w:rsidRPr="009D39E9">
              <w:rPr>
                <w:rFonts w:ascii="Times New Roman" w:hAnsi="Times New Roman" w:cs="Times New Roman"/>
                <w:sz w:val="20"/>
                <w:lang w:val="sv-SE"/>
              </w:rPr>
              <w:t>ing i 22 kap. 1 § 3 miljöbalken</w:t>
            </w:r>
          </w:p>
          <w:p w14:paraId="66DF5766" w14:textId="554637D0" w:rsidR="00457B81" w:rsidRPr="009D39E9" w:rsidRDefault="00D7673B" w:rsidP="009D39E9">
            <w:pPr>
              <w:pStyle w:val="TableParagraph"/>
              <w:numPr>
                <w:ilvl w:val="0"/>
                <w:numId w:val="35"/>
              </w:numPr>
              <w:spacing w:before="120" w:after="240"/>
              <w:rPr>
                <w:rFonts w:ascii="Times New Roman" w:hAnsi="Times New Roman" w:cs="Times New Roman"/>
                <w:sz w:val="20"/>
                <w:lang w:val="sv-SE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sv-SE"/>
                </w:rPr>
                <w:id w:val="-3600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9E9" w:rsidRPr="009D39E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sv-SE"/>
                  </w:rPr>
                  <w:t>☐</w:t>
                </w:r>
              </w:sdtContent>
            </w:sdt>
            <w:r w:rsidR="00457B81" w:rsidRPr="009D39E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Undantag från 6 kap. 33 § miljöbalken</w:t>
            </w:r>
            <w:r w:rsidR="009D39E9" w:rsidRPr="009D39E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. Ange skäl:</w:t>
            </w:r>
            <w:r w:rsidR="009D39E9" w:rsidRPr="009D39E9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br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29433058"/>
                <w:placeholder>
                  <w:docPart w:val="233FB2E48561452583B7CD63AB313719"/>
                </w:placeholder>
                <w:showingPlcHdr/>
              </w:sdtPr>
              <w:sdtEndPr/>
              <w:sdtContent>
                <w:r w:rsidR="009D39E9" w:rsidRPr="009D39E9">
                  <w:rPr>
                    <w:rStyle w:val="Platshllartext"/>
                    <w:rFonts w:ascii="Times New Roman" w:hAnsi="Times New Roman" w:cs="Times New Roman"/>
                  </w:rPr>
                  <w:t>Klicka eller tryck här för att ange text.</w:t>
                </w:r>
              </w:sdtContent>
            </w:sdt>
          </w:p>
        </w:tc>
      </w:tr>
    </w:tbl>
    <w:p w14:paraId="7DB01932" w14:textId="7B826BEF" w:rsidR="00627CA5" w:rsidRDefault="00627CA5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06"/>
      </w:tblGrid>
      <w:tr w:rsidR="00613D1E" w14:paraId="5F4EF70E" w14:textId="77777777" w:rsidTr="00FF3EDF">
        <w:trPr>
          <w:trHeight w:val="1086"/>
        </w:trPr>
        <w:tc>
          <w:tcPr>
            <w:tcW w:w="9606" w:type="dxa"/>
          </w:tcPr>
          <w:p w14:paraId="54BBE6B0" w14:textId="698E5F04" w:rsidR="00DD64D9" w:rsidRPr="00DD64D9" w:rsidRDefault="002E7822" w:rsidP="002E7822">
            <w:pPr>
              <w:rPr>
                <w:sz w:val="20"/>
              </w:rPr>
            </w:pPr>
            <w:r w:rsidRPr="00DD64D9">
              <w:rPr>
                <w:sz w:val="20"/>
              </w:rPr>
              <w:t xml:space="preserve">Avser verksamheten/åtgärden </w:t>
            </w:r>
            <w:r w:rsidRPr="00B3479D">
              <w:rPr>
                <w:sz w:val="20"/>
              </w:rPr>
              <w:t>enbart försvaret?</w:t>
            </w:r>
          </w:p>
          <w:p w14:paraId="6C323A64" w14:textId="099F3DAE" w:rsidR="00DD64D9" w:rsidRDefault="00D7673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5812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4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D64D9">
              <w:rPr>
                <w:sz w:val="20"/>
              </w:rPr>
              <w:t xml:space="preserve"> Ja</w:t>
            </w:r>
          </w:p>
          <w:p w14:paraId="0A7BC7EE" w14:textId="77777777" w:rsidR="00DD64D9" w:rsidRDefault="00D7673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793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4D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D64D9">
              <w:rPr>
                <w:sz w:val="20"/>
              </w:rPr>
              <w:t xml:space="preserve"> Nej</w:t>
            </w:r>
          </w:p>
          <w:p w14:paraId="3437E4BD" w14:textId="2487D825" w:rsidR="00DD64D9" w:rsidRDefault="00DD64D9">
            <w:pPr>
              <w:rPr>
                <w:b/>
              </w:rPr>
            </w:pPr>
          </w:p>
        </w:tc>
      </w:tr>
    </w:tbl>
    <w:p w14:paraId="6BBE8BC0" w14:textId="042B3C80" w:rsidR="000F3F22" w:rsidRDefault="000F3F22" w:rsidP="000F3F22"/>
    <w:p w14:paraId="7C62E567" w14:textId="77777777" w:rsidR="004E093C" w:rsidRPr="00EB6031" w:rsidRDefault="004E093C" w:rsidP="004E093C">
      <w:pPr>
        <w:rPr>
          <w:b/>
          <w:sz w:val="22"/>
        </w:rPr>
      </w:pPr>
      <w:r>
        <w:rPr>
          <w:b/>
          <w:sz w:val="22"/>
        </w:rPr>
        <w:t>Omedelbar verkställighet enligt 26 kap. 26 § miljöbalken (1998:808)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E093C" w14:paraId="759ACEE9" w14:textId="77777777" w:rsidTr="004E093C">
        <w:tc>
          <w:tcPr>
            <w:tcW w:w="9747" w:type="dxa"/>
          </w:tcPr>
          <w:p w14:paraId="7907989A" w14:textId="77777777" w:rsidR="004E093C" w:rsidRDefault="004E093C" w:rsidP="004E093C">
            <w:pPr>
              <w:rPr>
                <w:sz w:val="20"/>
              </w:rPr>
            </w:pPr>
            <w:r>
              <w:rPr>
                <w:sz w:val="20"/>
              </w:rPr>
              <w:t xml:space="preserve">Det finns motiv till att beslut i ärendet ska gälla omedelbart även om det överklagas. Om ja ange skäl nedan. </w:t>
            </w:r>
          </w:p>
          <w:p w14:paraId="33763346" w14:textId="77777777" w:rsidR="004E093C" w:rsidRDefault="004E093C" w:rsidP="004E093C">
            <w:pPr>
              <w:rPr>
                <w:sz w:val="20"/>
              </w:rPr>
            </w:pPr>
            <w:r>
              <w:rPr>
                <w:sz w:val="20"/>
              </w:rPr>
              <w:t xml:space="preserve">Ja </w:t>
            </w:r>
            <w:sdt>
              <w:sdtPr>
                <w:rPr>
                  <w:sz w:val="20"/>
                </w:rPr>
                <w:id w:val="4387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Nej </w:t>
            </w:r>
            <w:sdt>
              <w:sdtPr>
                <w:rPr>
                  <w:sz w:val="20"/>
                </w:rPr>
                <w:id w:val="-111320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sdt>
            <w:sdtPr>
              <w:rPr>
                <w:sz w:val="20"/>
              </w:rPr>
              <w:id w:val="-692833741"/>
              <w:placeholder>
                <w:docPart w:val="A6B5FAECA7EE45C4B7F8F71681F67C04"/>
              </w:placeholder>
              <w:showingPlcHdr/>
            </w:sdtPr>
            <w:sdtEndPr/>
            <w:sdtContent>
              <w:p w14:paraId="5899CA7D" w14:textId="77777777" w:rsidR="004E093C" w:rsidRDefault="004E093C" w:rsidP="004E093C">
                <w:pPr>
                  <w:rPr>
                    <w:sz w:val="20"/>
                  </w:rPr>
                </w:pPr>
                <w:r w:rsidRPr="00494974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EF9F0E2" w14:textId="77777777" w:rsidR="004E093C" w:rsidRPr="0030504F" w:rsidRDefault="004E093C" w:rsidP="004E093C">
            <w:pPr>
              <w:rPr>
                <w:sz w:val="20"/>
              </w:rPr>
            </w:pPr>
          </w:p>
        </w:tc>
      </w:tr>
    </w:tbl>
    <w:p w14:paraId="1692B256" w14:textId="7A39103A" w:rsidR="00627CA5" w:rsidRDefault="00627CA5">
      <w:pPr>
        <w:rPr>
          <w:b/>
        </w:rPr>
      </w:pPr>
    </w:p>
    <w:p w14:paraId="1C104137" w14:textId="77777777" w:rsidR="00ED6B5C" w:rsidRDefault="00ED6B5C" w:rsidP="00ED6B5C">
      <w:pPr>
        <w:rPr>
          <w:b/>
          <w:sz w:val="20"/>
          <w:szCs w:val="24"/>
        </w:rPr>
      </w:pPr>
      <w:r>
        <w:rPr>
          <w:b/>
          <w:sz w:val="22"/>
        </w:rPr>
        <w:t>Ansökans innehåll</w:t>
      </w: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ED6B5C" w14:paraId="72B8F143" w14:textId="77777777" w:rsidTr="00FF3EDF">
        <w:trPr>
          <w:trHeight w:val="1118"/>
        </w:trPr>
        <w:tc>
          <w:tcPr>
            <w:tcW w:w="9640" w:type="dxa"/>
          </w:tcPr>
          <w:p w14:paraId="1B4490FC" w14:textId="77777777" w:rsidR="00ED6B5C" w:rsidRPr="00A94B9C" w:rsidRDefault="00ED6B5C" w:rsidP="004E093C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lang w:val="sv-SE"/>
              </w:rPr>
            </w:pPr>
            <w:r w:rsidRPr="00A94B9C">
              <w:rPr>
                <w:rFonts w:ascii="Times New Roman" w:hAnsi="Times New Roman" w:cs="Times New Roman"/>
                <w:sz w:val="20"/>
                <w:lang w:val="sv-SE"/>
              </w:rPr>
              <w:t>An</w:t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>sökan</w:t>
            </w:r>
            <w:r w:rsidRPr="00A94B9C">
              <w:rPr>
                <w:rFonts w:ascii="Times New Roman" w:hAnsi="Times New Roman" w:cs="Times New Roman"/>
                <w:sz w:val="20"/>
                <w:lang w:val="sv-SE"/>
              </w:rPr>
              <w:t xml:space="preserve"> ska innehålla följande uppgifter:</w:t>
            </w:r>
          </w:p>
          <w:p w14:paraId="20DA6069" w14:textId="47B69064" w:rsidR="00ED6B5C" w:rsidRPr="00C55683" w:rsidRDefault="00ED6B5C" w:rsidP="004E093C">
            <w:pPr>
              <w:pStyle w:val="TableParagraph"/>
              <w:numPr>
                <w:ilvl w:val="0"/>
                <w:numId w:val="31"/>
              </w:numPr>
              <w:spacing w:before="16"/>
              <w:rPr>
                <w:b/>
                <w:sz w:val="20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En redovisning varför tillämpningen av en eller flera av bestämmelserna skulle få en negativ inverkan på försvaret. </w:t>
            </w:r>
          </w:p>
          <w:p w14:paraId="588F748E" w14:textId="77777777" w:rsidR="00DD64D9" w:rsidRPr="009D39E9" w:rsidRDefault="00C55683" w:rsidP="009D39E9">
            <w:pPr>
              <w:pStyle w:val="TableParagraph"/>
              <w:numPr>
                <w:ilvl w:val="0"/>
                <w:numId w:val="31"/>
              </w:numPr>
              <w:spacing w:before="16"/>
              <w:rPr>
                <w:b/>
                <w:sz w:val="20"/>
                <w:szCs w:val="24"/>
                <w:lang w:val="sv-SE"/>
              </w:rPr>
            </w:pPr>
            <w:r w:rsidRPr="00C55683">
              <w:rPr>
                <w:rFonts w:ascii="Times New Roman" w:hAnsi="Times New Roman" w:cs="Times New Roman"/>
                <w:sz w:val="20"/>
                <w:lang w:val="sv-SE"/>
              </w:rPr>
              <w:t xml:space="preserve">En </w:t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>redovisning vilken del av/ och vem i Försvarsmaktens organisation som gjort bedömningen att tillämpningen av en eller flera av bestämmelserna skulle få en negativ inverkan på försvaret.</w:t>
            </w:r>
          </w:p>
          <w:p w14:paraId="307AD137" w14:textId="2F61DE07" w:rsidR="009D39E9" w:rsidRPr="009D39E9" w:rsidRDefault="009D39E9" w:rsidP="009D39E9">
            <w:pPr>
              <w:pStyle w:val="TableParagraph"/>
              <w:spacing w:before="16"/>
              <w:ind w:left="720"/>
              <w:rPr>
                <w:b/>
                <w:sz w:val="20"/>
                <w:szCs w:val="24"/>
                <w:lang w:val="sv-SE"/>
              </w:rPr>
            </w:pPr>
          </w:p>
        </w:tc>
      </w:tr>
    </w:tbl>
    <w:p w14:paraId="1979A486" w14:textId="2FAEC911" w:rsidR="00ED6B5C" w:rsidRDefault="00ED6B5C">
      <w:pPr>
        <w:rPr>
          <w:b/>
        </w:rPr>
      </w:pPr>
    </w:p>
    <w:p w14:paraId="46B6DCEB" w14:textId="1E45B513" w:rsidR="004530D4" w:rsidRDefault="004530D4" w:rsidP="009715BF">
      <w:pPr>
        <w:rPr>
          <w:b/>
          <w:sz w:val="22"/>
        </w:rPr>
      </w:pPr>
    </w:p>
    <w:p w14:paraId="511755A8" w14:textId="77777777" w:rsidR="0030504F" w:rsidRDefault="0030504F" w:rsidP="009D7D14">
      <w:pPr>
        <w:rPr>
          <w:b/>
        </w:rPr>
      </w:pPr>
    </w:p>
    <w:p w14:paraId="61449D7A" w14:textId="0A6EA0B1" w:rsidR="00B86984" w:rsidRDefault="009715BF" w:rsidP="009D7D14">
      <w:pPr>
        <w:rPr>
          <w:b/>
        </w:rPr>
      </w:pPr>
      <w:r w:rsidRPr="00176E69">
        <w:rPr>
          <w:b/>
        </w:rPr>
        <w:t xml:space="preserve">Anmälan skickas </w:t>
      </w:r>
      <w:r>
        <w:rPr>
          <w:b/>
        </w:rPr>
        <w:t xml:space="preserve">antingen </w:t>
      </w:r>
      <w:r w:rsidRPr="00176E69">
        <w:rPr>
          <w:b/>
        </w:rPr>
        <w:t xml:space="preserve">per post till </w:t>
      </w:r>
      <w:r>
        <w:rPr>
          <w:b/>
        </w:rPr>
        <w:t>Försvarsinspektören för hälsa och miljö</w:t>
      </w:r>
      <w:r w:rsidRPr="00176E69">
        <w:rPr>
          <w:b/>
        </w:rPr>
        <w:t>, 107 85 STO</w:t>
      </w:r>
      <w:r>
        <w:rPr>
          <w:b/>
        </w:rPr>
        <w:t xml:space="preserve">CKHOLM, per e-post till </w:t>
      </w:r>
      <w:hyperlink r:id="rId15" w:history="1">
        <w:r w:rsidRPr="00A04893">
          <w:rPr>
            <w:rStyle w:val="Hyperlnk"/>
            <w:b/>
          </w:rPr>
          <w:t>exp-fihm@mil.se</w:t>
        </w:r>
      </w:hyperlink>
      <w:r>
        <w:rPr>
          <w:b/>
        </w:rPr>
        <w:t xml:space="preserve"> eller via VIDAR.</w:t>
      </w:r>
    </w:p>
    <w:p w14:paraId="11FACF31" w14:textId="77777777" w:rsidR="00B86984" w:rsidRDefault="00B86984" w:rsidP="009D7D14">
      <w:pPr>
        <w:rPr>
          <w:b/>
        </w:rPr>
      </w:pPr>
    </w:p>
    <w:p w14:paraId="6E6434CC" w14:textId="6A383937" w:rsidR="009D7D14" w:rsidRDefault="009D7D14" w:rsidP="009D7D14">
      <w:pPr>
        <w:rPr>
          <w:b/>
        </w:rPr>
      </w:pPr>
      <w:r>
        <w:rPr>
          <w:b/>
        </w:rPr>
        <w:t xml:space="preserve">Om anmälan skickas på annat sätt ska information om att det finns en anmälan och </w:t>
      </w:r>
      <w:r w:rsidR="007B7347">
        <w:rPr>
          <w:b/>
        </w:rPr>
        <w:t>hur den skickats in</w:t>
      </w:r>
      <w:r>
        <w:rPr>
          <w:b/>
        </w:rPr>
        <w:t xml:space="preserve"> </w:t>
      </w:r>
      <w:r w:rsidR="007B7347">
        <w:rPr>
          <w:b/>
        </w:rPr>
        <w:t xml:space="preserve">meddelas FIHM </w:t>
      </w:r>
      <w:r>
        <w:rPr>
          <w:b/>
        </w:rPr>
        <w:t xml:space="preserve">till </w:t>
      </w:r>
      <w:hyperlink r:id="rId16" w:history="1">
        <w:r>
          <w:rPr>
            <w:rStyle w:val="Hyperlnk"/>
            <w:b/>
          </w:rPr>
          <w:t>exp-fihm@mil.se</w:t>
        </w:r>
      </w:hyperlink>
      <w:r>
        <w:t>.</w:t>
      </w:r>
    </w:p>
    <w:p w14:paraId="154A6ED2" w14:textId="77777777" w:rsidR="009D7D14" w:rsidRDefault="009D7D14" w:rsidP="009D7D14">
      <w:pPr>
        <w:rPr>
          <w:b/>
        </w:rPr>
      </w:pPr>
    </w:p>
    <w:p w14:paraId="1E938DBF" w14:textId="791AA826" w:rsidR="009715BF" w:rsidRDefault="009715BF" w:rsidP="00BF4812">
      <w:pPr>
        <w:tabs>
          <w:tab w:val="left" w:pos="6296"/>
        </w:tabs>
        <w:rPr>
          <w:b/>
          <w:sz w:val="22"/>
          <w:szCs w:val="22"/>
        </w:rPr>
      </w:pPr>
    </w:p>
    <w:p w14:paraId="432C4278" w14:textId="77777777" w:rsidR="009715BF" w:rsidRPr="00F3772E" w:rsidRDefault="007C1363" w:rsidP="00F3772E">
      <w:pPr>
        <w:rPr>
          <w:b/>
        </w:rPr>
      </w:pPr>
      <w:r w:rsidRPr="00F3772E">
        <w:rPr>
          <w:b/>
        </w:rPr>
        <w:t>UPPLYSNINGAR</w:t>
      </w:r>
    </w:p>
    <w:p w14:paraId="13FED0C9" w14:textId="17435D9C" w:rsidR="00E849A5" w:rsidRPr="00FD3919" w:rsidRDefault="00ED6B5C" w:rsidP="00E849A5">
      <w:pPr>
        <w:rPr>
          <w:sz w:val="20"/>
        </w:rPr>
      </w:pPr>
      <w:r>
        <w:rPr>
          <w:sz w:val="20"/>
        </w:rPr>
        <w:t>Handläggningen av ansökan sker så skyndsamt som möjligt</w:t>
      </w:r>
      <w:r w:rsidR="00E849A5" w:rsidRPr="00FD3919">
        <w:rPr>
          <w:sz w:val="20"/>
        </w:rPr>
        <w:t xml:space="preserve"> (se SFS 2024:1212).</w:t>
      </w:r>
    </w:p>
    <w:p w14:paraId="319C64AB" w14:textId="67B0C178" w:rsidR="00E849A5" w:rsidRPr="00FD3919" w:rsidRDefault="00E849A5" w:rsidP="00BB33DE">
      <w:pPr>
        <w:ind w:right="402"/>
        <w:rPr>
          <w:sz w:val="20"/>
        </w:rPr>
      </w:pPr>
      <w:r w:rsidRPr="00FD3919">
        <w:rPr>
          <w:sz w:val="20"/>
        </w:rPr>
        <w:t>Om blanketten är bristfälligt ifylld kommer FIHM att begära en komplettering i ärendet, vilket kan fördröja handläggningen.</w:t>
      </w:r>
    </w:p>
    <w:p w14:paraId="7D8075F5" w14:textId="77777777" w:rsidR="00F1129B" w:rsidRDefault="00F1129B" w:rsidP="00D64F51">
      <w:pPr>
        <w:rPr>
          <w:b/>
        </w:rPr>
      </w:pPr>
    </w:p>
    <w:p w14:paraId="085FFCDF" w14:textId="77777777" w:rsidR="00D64F51" w:rsidRPr="00FC0130" w:rsidRDefault="00D64F51" w:rsidP="00D64F51">
      <w:pPr>
        <w:rPr>
          <w:b/>
        </w:rPr>
      </w:pPr>
      <w:r w:rsidRPr="00FC0130">
        <w:rPr>
          <w:b/>
        </w:rPr>
        <w:t xml:space="preserve">Information om registreringen </w:t>
      </w:r>
    </w:p>
    <w:tbl>
      <w:tblPr>
        <w:tblStyle w:val="Tabellrutnt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D64F51" w:rsidRPr="00FF3EDF" w14:paraId="45700998" w14:textId="77777777" w:rsidTr="00FF3EDF">
        <w:trPr>
          <w:trHeight w:val="51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9B20" w14:textId="77777777" w:rsidR="00D64F51" w:rsidRDefault="00FF79F1" w:rsidP="0057508D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>
              <w:rPr>
                <w:rStyle w:val="normaltextrun"/>
                <w:sz w:val="20"/>
              </w:rPr>
              <w:t>För mer information om Försvarsmaktens personuppgiftsbehandling och för en beskrivning av vilka rättigheter enskilda har,</w:t>
            </w:r>
            <w:r>
              <w:rPr>
                <w:sz w:val="20"/>
              </w:rPr>
              <w:t xml:space="preserve"> </w:t>
            </w:r>
            <w:hyperlink r:id="rId17" w:history="1">
              <w:r>
                <w:rPr>
                  <w:rStyle w:val="Hyperlnk"/>
                  <w:sz w:val="20"/>
                </w:rPr>
                <w:t>www.forsvarsmakten.se/personuppgifter</w:t>
              </w:r>
            </w:hyperlink>
            <w:r>
              <w:rPr>
                <w:rStyle w:val="WordRemoved"/>
                <w:color w:val="000000"/>
                <w:sz w:val="20"/>
              </w:rPr>
              <w:t>.</w:t>
            </w:r>
          </w:p>
        </w:tc>
      </w:tr>
    </w:tbl>
    <w:p w14:paraId="762CE66E" w14:textId="77777777" w:rsidR="008533A3" w:rsidRPr="009650F6" w:rsidRDefault="008533A3" w:rsidP="004B791E"/>
    <w:sectPr w:rsidR="008533A3" w:rsidRPr="009650F6" w:rsidSect="00EB6031">
      <w:headerReference w:type="default" r:id="rId18"/>
      <w:headerReference w:type="first" r:id="rId19"/>
      <w:pgSz w:w="11907" w:h="16840" w:code="9"/>
      <w:pgMar w:top="2239" w:right="992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22AB9" w14:textId="77777777" w:rsidR="004E093C" w:rsidRPr="009650F6" w:rsidRDefault="004E093C" w:rsidP="009650F6">
      <w:pPr>
        <w:pStyle w:val="Sidfot"/>
      </w:pPr>
    </w:p>
  </w:endnote>
  <w:endnote w:type="continuationSeparator" w:id="0">
    <w:p w14:paraId="5D7C2FD3" w14:textId="77777777" w:rsidR="004E093C" w:rsidRPr="009650F6" w:rsidRDefault="004E093C" w:rsidP="009650F6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F727B" w14:textId="77777777" w:rsidR="004E093C" w:rsidRPr="009650F6" w:rsidRDefault="004E093C" w:rsidP="009650F6">
      <w:pPr>
        <w:pStyle w:val="Sidfot"/>
      </w:pPr>
    </w:p>
  </w:footnote>
  <w:footnote w:type="continuationSeparator" w:id="0">
    <w:p w14:paraId="783B0ECC" w14:textId="77777777" w:rsidR="004E093C" w:rsidRPr="009650F6" w:rsidRDefault="004E093C" w:rsidP="009650F6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438601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4E093C" w14:paraId="56390B8D" w14:textId="77777777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14:paraId="6E744650" w14:textId="77777777" w:rsidR="004E093C" w:rsidRDefault="004E093C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1510104082"/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14:paraId="7DBA705B" w14:textId="77777777" w:rsidR="004E093C" w:rsidRDefault="004E093C" w:rsidP="001858F4">
                  <w:r>
                    <w:rPr>
                      <w:noProof/>
                    </w:rPr>
                    <w:drawing>
                      <wp:inline distT="0" distB="0" distL="0" distR="0" wp14:anchorId="7B955B68" wp14:editId="2BE0ABE1">
                        <wp:extent cx="2857500" cy="380570"/>
                        <wp:effectExtent l="0" t="0" r="0" b="635"/>
                        <wp:docPr id="51" name="Bildobjekt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1957084544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14:paraId="747558A7" w14:textId="35985E2B" w:rsidR="004E093C" w:rsidRPr="004F10DD" w:rsidRDefault="004E093C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ANSÖKAN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14:paraId="54D6F9C6" w14:textId="77777777" w:rsidR="004E093C" w:rsidRDefault="00D7673B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44044129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4E093C" w:rsidRPr="004D4FB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4E093C" w14:paraId="59A4B83B" w14:textId="77777777" w:rsidTr="003975BE">
          <w:trPr>
            <w:cantSplit/>
          </w:trPr>
          <w:tc>
            <w:tcPr>
              <w:tcW w:w="520" w:type="dxa"/>
              <w:vMerge/>
            </w:tcPr>
            <w:p w14:paraId="657D0C44" w14:textId="77777777" w:rsidR="004E093C" w:rsidRDefault="004E093C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14:paraId="094C8A10" w14:textId="77777777" w:rsidR="004E093C" w:rsidRDefault="004E093C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p w14:paraId="585936DE" w14:textId="77777777" w:rsidR="004E093C" w:rsidRPr="004F10DD" w:rsidRDefault="004E093C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14:paraId="719ABF2F" w14:textId="77777777" w:rsidR="004E093C" w:rsidRDefault="004E093C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14:paraId="58A5546D" w14:textId="77777777" w:rsidR="004E093C" w:rsidRDefault="004E093C" w:rsidP="003975BE">
              <w:pPr>
                <w:pStyle w:val="Ledtext"/>
              </w:pPr>
            </w:p>
          </w:tc>
        </w:tr>
        <w:tr w:rsidR="004E093C" w14:paraId="4F2F90EC" w14:textId="77777777" w:rsidTr="003975BE">
          <w:trPr>
            <w:cantSplit/>
          </w:trPr>
          <w:tc>
            <w:tcPr>
              <w:tcW w:w="520" w:type="dxa"/>
              <w:vMerge/>
            </w:tcPr>
            <w:p w14:paraId="1F3C9916" w14:textId="77777777" w:rsidR="004E093C" w:rsidRPr="00BA3BA1" w:rsidRDefault="004E093C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14:paraId="72C998D0" w14:textId="77777777" w:rsidR="004E093C" w:rsidRPr="00BA3BA1" w:rsidRDefault="004E093C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431881803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14:paraId="3AF849C4" w14:textId="77777777" w:rsidR="004E093C" w:rsidRDefault="004E093C" w:rsidP="007E19AD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162866086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14:paraId="6232B4C0" w14:textId="77777777" w:rsidR="004E093C" w:rsidRDefault="004E093C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353848471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14:paraId="4E4D0DB4" w14:textId="77777777" w:rsidR="004E093C" w:rsidRDefault="004E093C" w:rsidP="00C323D5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14:paraId="7D139811" w14:textId="692EEB37" w:rsidR="004E093C" w:rsidRDefault="00D7673B" w:rsidP="003975BE">
              <w:pPr>
                <w:pStyle w:val="Sidhuvud"/>
              </w:pPr>
              <w:sdt>
                <w:sdtPr>
                  <w:tag w:val="FM_CCT_XMLPART_MAP: ledtexter/sida"/>
                  <w:id w:val="-664630159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4E093C">
                    <w:t>Sida</w:t>
                  </w:r>
                </w:sdtContent>
              </w:sdt>
              <w:r w:rsidR="004E093C">
                <w:t xml:space="preserve"> </w:t>
              </w:r>
              <w:sdt>
                <w:sdtPr>
                  <w:id w:val="-1781874566"/>
                </w:sdtPr>
                <w:sdtEndPr/>
                <w:sdtContent>
                  <w:r w:rsidR="004E093C">
                    <w:fldChar w:fldCharType="begin"/>
                  </w:r>
                  <w:r w:rsidR="004E093C">
                    <w:instrText xml:space="preserve"> PAGE  \* MERGEFORMAT </w:instrText>
                  </w:r>
                  <w:r w:rsidR="004E093C"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 w:rsidR="004E093C">
                    <w:fldChar w:fldCharType="end"/>
                  </w:r>
                </w:sdtContent>
              </w:sdt>
              <w:r w:rsidR="004E093C">
                <w:t xml:space="preserve"> (</w:t>
              </w:r>
              <w:sdt>
                <w:sdtPr>
                  <w:id w:val="-1972206548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4E093C">
                <w:t>)</w:t>
              </w:r>
            </w:p>
            <w:p w14:paraId="73BDB0AB" w14:textId="77777777" w:rsidR="004E093C" w:rsidRDefault="004E093C" w:rsidP="003975BE">
              <w:pPr>
                <w:pStyle w:val="Sidhuvud"/>
              </w:pPr>
            </w:p>
          </w:tc>
        </w:tr>
        <w:tr w:rsidR="004E093C" w14:paraId="38414B6C" w14:textId="77777777" w:rsidTr="00CF6372">
          <w:trPr>
            <w:cantSplit/>
          </w:trPr>
          <w:sdt>
            <w:sdtPr>
              <w:alias w:val="Status"/>
              <w:tag w:val="FM_CCT_XMLPART_MAP: fm_dokument/status"/>
              <w:id w:val="-1112898934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14:paraId="6ED790DD" w14:textId="77777777" w:rsidR="004E093C" w:rsidRPr="008C3D83" w:rsidRDefault="004E093C" w:rsidP="003975BE">
                  <w:pPr>
                    <w:pStyle w:val="Sidhuvud"/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-771394648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14:paraId="5EDD5409" w14:textId="77777777" w:rsidR="004E093C" w:rsidRDefault="004E093C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14:paraId="6BEDD0E2" w14:textId="77777777" w:rsidR="004E093C" w:rsidRDefault="004E093C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1078630555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14:paraId="1D73525C" w14:textId="77777777" w:rsidR="004E093C" w:rsidRDefault="004E093C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14:paraId="6C2B4865" w14:textId="77777777" w:rsidR="004E093C" w:rsidRDefault="004E093C" w:rsidP="00202E8F"/>
          </w:tc>
          <w:tc>
            <w:tcPr>
              <w:tcW w:w="1931" w:type="dxa"/>
              <w:tcBorders>
                <w:left w:val="nil"/>
              </w:tcBorders>
            </w:tcPr>
            <w:p w14:paraId="538534A4" w14:textId="77777777" w:rsidR="004E093C" w:rsidRDefault="004E093C" w:rsidP="003975BE"/>
          </w:tc>
        </w:tr>
        <w:tr w:rsidR="004E093C" w14:paraId="5675DF56" w14:textId="77777777" w:rsidTr="00CF6372">
          <w:trPr>
            <w:cantSplit/>
          </w:trPr>
          <w:tc>
            <w:tcPr>
              <w:tcW w:w="3261" w:type="dxa"/>
              <w:gridSpan w:val="2"/>
            </w:tcPr>
            <w:p w14:paraId="3BF751E4" w14:textId="77777777" w:rsidR="004E093C" w:rsidRDefault="004E093C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14:paraId="1A0D61A3" w14:textId="77777777" w:rsidR="004E093C" w:rsidRDefault="004E093C" w:rsidP="003975BE"/>
          </w:tc>
          <w:tc>
            <w:tcPr>
              <w:tcW w:w="197" w:type="dxa"/>
              <w:vMerge/>
            </w:tcPr>
            <w:p w14:paraId="0E675A79" w14:textId="77777777" w:rsidR="004E093C" w:rsidRDefault="004E093C" w:rsidP="003975BE"/>
          </w:tc>
          <w:tc>
            <w:tcPr>
              <w:tcW w:w="1931" w:type="dxa"/>
              <w:vMerge/>
            </w:tcPr>
            <w:p w14:paraId="2E068689" w14:textId="77777777" w:rsidR="004E093C" w:rsidRDefault="004E093C" w:rsidP="003975BE"/>
          </w:tc>
          <w:tc>
            <w:tcPr>
              <w:tcW w:w="1931" w:type="dxa"/>
              <w:tcBorders>
                <w:left w:val="nil"/>
              </w:tcBorders>
            </w:tcPr>
            <w:p w14:paraId="4B64008C" w14:textId="77777777" w:rsidR="004E093C" w:rsidRDefault="004E093C" w:rsidP="003975BE">
              <w:pPr>
                <w:pStyle w:val="Sidhuvud"/>
              </w:pPr>
            </w:p>
          </w:tc>
        </w:tr>
      </w:tbl>
      <w:p w14:paraId="0305D657" w14:textId="77777777" w:rsidR="004E093C" w:rsidRPr="009650F6" w:rsidRDefault="00D7673B" w:rsidP="009650F6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606932807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4E093C" w14:paraId="4F414E93" w14:textId="77777777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14:paraId="1C83B7E5" w14:textId="77777777" w:rsidR="004E093C" w:rsidRDefault="004E093C" w:rsidP="003975BE">
              <w:pPr>
                <w:pStyle w:val="Mynd"/>
              </w:pPr>
            </w:p>
            <w:p w14:paraId="0432873D" w14:textId="77777777" w:rsidR="004E093C" w:rsidRDefault="004E093C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14:paraId="217AE7BC" w14:textId="77777777" w:rsidR="004E093C" w:rsidRPr="005210A0" w:rsidRDefault="00D7673B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654194555"/>
                  <w:dataBinding w:prefixMappings="xmlns:ns0='http://FmMall2010/org' " w:xpath="/ns0:org[1]/ns0:vapen-fr[1]" w:storeItemID="{692A50B1-EFD2-4D86-A6B3-87CB4ADD4C09}"/>
                  <w:picture/>
                </w:sdtPr>
                <w:sdtEndPr/>
                <w:sdtContent>
                  <w:r w:rsidR="004E093C">
                    <w:rPr>
                      <w:noProof/>
                    </w:rPr>
                    <w:drawing>
                      <wp:inline distT="0" distB="0" distL="0" distR="0" wp14:anchorId="652E9D65" wp14:editId="4859108B">
                        <wp:extent cx="2857500" cy="380570"/>
                        <wp:effectExtent l="0" t="0" r="0" b="635"/>
                        <wp:docPr id="52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319657721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14:paraId="0318D019" w14:textId="7BB9A0B9" w:rsidR="004E093C" w:rsidRPr="004F10DD" w:rsidRDefault="004E093C" w:rsidP="00381359">
                  <w:pPr>
                    <w:pStyle w:val="Handlingstyp"/>
                    <w:spacing w:line="276" w:lineRule="auto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ANSÖKAN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14:paraId="69F3F66B" w14:textId="77777777" w:rsidR="004E093C" w:rsidRDefault="00D7673B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1211388144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4E093C" w:rsidRPr="004D4FB6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4E093C" w14:paraId="58F552DF" w14:textId="77777777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14:paraId="177036DF" w14:textId="77777777" w:rsidR="004E093C" w:rsidRDefault="004E093C" w:rsidP="00BE005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14:paraId="46F5B7D8" w14:textId="77777777" w:rsidR="004E093C" w:rsidRDefault="004E093C" w:rsidP="00BE005E">
              <w:pPr>
                <w:pStyle w:val="Mynd"/>
              </w:pPr>
            </w:p>
          </w:tc>
          <w:tc>
            <w:tcPr>
              <w:tcW w:w="1939" w:type="dxa"/>
              <w:gridSpan w:val="2"/>
              <w:vAlign w:val="bottom"/>
            </w:tcPr>
            <w:p w14:paraId="5B9AA119" w14:textId="77777777" w:rsidR="004E093C" w:rsidRDefault="004E093C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14:paraId="56232ECC" w14:textId="77777777" w:rsidR="004E093C" w:rsidRDefault="004E093C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14:paraId="1EC72579" w14:textId="77777777" w:rsidR="004E093C" w:rsidRDefault="004E093C" w:rsidP="003975BE">
              <w:pPr>
                <w:pStyle w:val="Ledtext"/>
              </w:pPr>
            </w:p>
          </w:tc>
        </w:tr>
        <w:tr w:rsidR="004E093C" w14:paraId="1ACF696A" w14:textId="77777777" w:rsidTr="00ED6B5C">
          <w:trPr>
            <w:cantSplit/>
            <w:trHeight w:hRule="exact" w:val="725"/>
          </w:trPr>
          <w:tc>
            <w:tcPr>
              <w:tcW w:w="521" w:type="dxa"/>
              <w:vMerge/>
            </w:tcPr>
            <w:p w14:paraId="56790C87" w14:textId="77777777" w:rsidR="004E093C" w:rsidRPr="00BA3BA1" w:rsidRDefault="004E093C" w:rsidP="003975B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14:paraId="7CE276DF" w14:textId="77777777" w:rsidR="004E093C" w:rsidRPr="00BA3BA1" w:rsidRDefault="004E093C" w:rsidP="003975BE">
              <w:pPr>
                <w:pStyle w:val="Mynd"/>
              </w:pPr>
            </w:p>
          </w:tc>
          <w:tc>
            <w:tcPr>
              <w:tcW w:w="1939" w:type="dxa"/>
              <w:gridSpan w:val="2"/>
            </w:tcPr>
            <w:sdt>
              <w:sdtPr>
                <w:tag w:val="FM_CCT_XMLPART_MAP: fm_dokument/datum"/>
                <w:id w:val="-275331401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14:paraId="16F7556E" w14:textId="77777777" w:rsidR="004E093C" w:rsidRDefault="004E093C" w:rsidP="007753DF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-115506500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14:paraId="29951FB9" w14:textId="77777777" w:rsidR="004E093C" w:rsidRDefault="004E093C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518337488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14:paraId="58EECFFA" w14:textId="77777777" w:rsidR="004E093C" w:rsidRDefault="004E093C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14:paraId="5CAD8681" w14:textId="6AEA51B0" w:rsidR="004E093C" w:rsidRDefault="00D7673B" w:rsidP="003975BE">
              <w:pPr>
                <w:pStyle w:val="Sidhuvud"/>
              </w:pPr>
              <w:sdt>
                <w:sdtPr>
                  <w:tag w:val="FM_CCT_XMLPART_MAP: ledtexter/sida"/>
                  <w:id w:val="513428394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4E093C">
                    <w:t>Sida</w:t>
                  </w:r>
                </w:sdtContent>
              </w:sdt>
              <w:r w:rsidR="004E093C">
                <w:t xml:space="preserve"> </w:t>
              </w:r>
              <w:sdt>
                <w:sdtPr>
                  <w:id w:val="34015000"/>
                </w:sdtPr>
                <w:sdtEndPr/>
                <w:sdtContent>
                  <w:r w:rsidR="004E093C">
                    <w:fldChar w:fldCharType="begin"/>
                  </w:r>
                  <w:r w:rsidR="004E093C">
                    <w:instrText xml:space="preserve"> PAGE  \* MERGEFORMAT </w:instrText>
                  </w:r>
                  <w:r w:rsidR="004E093C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4E093C">
                    <w:fldChar w:fldCharType="end"/>
                  </w:r>
                </w:sdtContent>
              </w:sdt>
              <w:r w:rsidR="004E093C">
                <w:t xml:space="preserve"> (</w:t>
              </w:r>
              <w:sdt>
                <w:sdtPr>
                  <w:id w:val="1342207062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4E093C">
                <w:t>)</w:t>
              </w:r>
            </w:p>
            <w:p w14:paraId="080DF728" w14:textId="77777777" w:rsidR="004E093C" w:rsidRDefault="004E093C" w:rsidP="00645D63">
              <w:pPr>
                <w:pStyle w:val="Sidhuvud"/>
              </w:pPr>
            </w:p>
          </w:tc>
        </w:tr>
        <w:tr w:rsidR="004E093C" w14:paraId="4FA75043" w14:textId="77777777" w:rsidTr="00CF6372">
          <w:trPr>
            <w:cantSplit/>
          </w:trPr>
          <w:tc>
            <w:tcPr>
              <w:tcW w:w="1055" w:type="dxa"/>
              <w:gridSpan w:val="2"/>
            </w:tcPr>
            <w:p w14:paraId="220BBD9C" w14:textId="77777777" w:rsidR="004E093C" w:rsidRDefault="004E093C" w:rsidP="003975BE">
              <w:pPr>
                <w:pStyle w:val="Sidhuvud"/>
              </w:pPr>
            </w:p>
          </w:tc>
          <w:tc>
            <w:tcPr>
              <w:tcW w:w="2137" w:type="dxa"/>
            </w:tcPr>
            <w:p w14:paraId="3775C2B1" w14:textId="77777777" w:rsidR="004E093C" w:rsidRDefault="004E093C" w:rsidP="00C323D5">
              <w:pPr>
                <w:pStyle w:val="Sidhuvud"/>
                <w:ind w:left="113"/>
              </w:pPr>
            </w:p>
          </w:tc>
          <w:tc>
            <w:tcPr>
              <w:tcW w:w="3896" w:type="dxa"/>
              <w:gridSpan w:val="2"/>
            </w:tcPr>
            <w:p w14:paraId="3BBAE2E8" w14:textId="77777777" w:rsidR="004E093C" w:rsidRDefault="004E093C" w:rsidP="003975BE"/>
          </w:tc>
          <w:tc>
            <w:tcPr>
              <w:tcW w:w="181" w:type="dxa"/>
            </w:tcPr>
            <w:p w14:paraId="0B9FB99F" w14:textId="77777777" w:rsidR="004E093C" w:rsidRDefault="004E093C" w:rsidP="003975BE"/>
          </w:tc>
          <w:tc>
            <w:tcPr>
              <w:tcW w:w="1939" w:type="dxa"/>
            </w:tcPr>
            <w:p w14:paraId="09A0CC5A" w14:textId="77777777" w:rsidR="004E093C" w:rsidRDefault="004E093C" w:rsidP="003975BE"/>
          </w:tc>
          <w:tc>
            <w:tcPr>
              <w:tcW w:w="1939" w:type="dxa"/>
            </w:tcPr>
            <w:p w14:paraId="78CC4606" w14:textId="77777777" w:rsidR="004E093C" w:rsidRDefault="004E093C" w:rsidP="003975BE">
              <w:pPr>
                <w:pStyle w:val="Sidhuvud"/>
              </w:pPr>
            </w:p>
          </w:tc>
        </w:tr>
      </w:tbl>
      <w:p w14:paraId="60BEEC62" w14:textId="77777777" w:rsidR="004E093C" w:rsidRPr="009650F6" w:rsidRDefault="00D7673B" w:rsidP="009650F6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B9162A5C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EA38D1"/>
    <w:multiLevelType w:val="hybridMultilevel"/>
    <w:tmpl w:val="C89A3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80544"/>
    <w:multiLevelType w:val="hybridMultilevel"/>
    <w:tmpl w:val="BEFC7F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89054D"/>
    <w:multiLevelType w:val="hybridMultilevel"/>
    <w:tmpl w:val="33F816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4D50A9"/>
    <w:multiLevelType w:val="hybridMultilevel"/>
    <w:tmpl w:val="F462D3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77FF5"/>
    <w:multiLevelType w:val="hybridMultilevel"/>
    <w:tmpl w:val="AAA62684"/>
    <w:lvl w:ilvl="0" w:tplc="3ED00B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3E02E56"/>
    <w:multiLevelType w:val="hybridMultilevel"/>
    <w:tmpl w:val="C9DC71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2"/>
  </w:num>
  <w:num w:numId="13">
    <w:abstractNumId w:val="20"/>
  </w:num>
  <w:num w:numId="14">
    <w:abstractNumId w:val="18"/>
  </w:num>
  <w:num w:numId="15">
    <w:abstractNumId w:val="11"/>
  </w:num>
  <w:num w:numId="16">
    <w:abstractNumId w:val="10"/>
  </w:num>
  <w:num w:numId="17">
    <w:abstractNumId w:val="13"/>
  </w:num>
  <w:num w:numId="18">
    <w:abstractNumId w:val="14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23"/>
  </w:num>
  <w:num w:numId="21">
    <w:abstractNumId w:val="15"/>
  </w:num>
  <w:num w:numId="22">
    <w:abstractNumId w:val="25"/>
  </w:num>
  <w:num w:numId="23">
    <w:abstractNumId w:val="9"/>
  </w:num>
  <w:num w:numId="24">
    <w:abstractNumId w:val="8"/>
  </w:num>
  <w:num w:numId="25">
    <w:abstractNumId w:val="23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2"/>
  </w:num>
  <w:num w:numId="32">
    <w:abstractNumId w:val="21"/>
  </w:num>
  <w:num w:numId="33">
    <w:abstractNumId w:val="24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4A633B"/>
    <w:rsid w:val="000028F4"/>
    <w:rsid w:val="00011F04"/>
    <w:rsid w:val="0001347F"/>
    <w:rsid w:val="00015E83"/>
    <w:rsid w:val="0002759D"/>
    <w:rsid w:val="000357CA"/>
    <w:rsid w:val="00037813"/>
    <w:rsid w:val="0004243C"/>
    <w:rsid w:val="00042535"/>
    <w:rsid w:val="00047B8D"/>
    <w:rsid w:val="00053122"/>
    <w:rsid w:val="0005410E"/>
    <w:rsid w:val="00056B08"/>
    <w:rsid w:val="00063597"/>
    <w:rsid w:val="00063B93"/>
    <w:rsid w:val="00063CCA"/>
    <w:rsid w:val="0006579C"/>
    <w:rsid w:val="00065E02"/>
    <w:rsid w:val="000661BC"/>
    <w:rsid w:val="0006705D"/>
    <w:rsid w:val="000923F8"/>
    <w:rsid w:val="00093E5A"/>
    <w:rsid w:val="000A6088"/>
    <w:rsid w:val="000B4F4E"/>
    <w:rsid w:val="000B74BD"/>
    <w:rsid w:val="000C32A6"/>
    <w:rsid w:val="000C6707"/>
    <w:rsid w:val="000D3426"/>
    <w:rsid w:val="000D48BF"/>
    <w:rsid w:val="000E278F"/>
    <w:rsid w:val="000E59F2"/>
    <w:rsid w:val="000E6B07"/>
    <w:rsid w:val="000F3F22"/>
    <w:rsid w:val="000F4A5A"/>
    <w:rsid w:val="000F6E15"/>
    <w:rsid w:val="001029C3"/>
    <w:rsid w:val="0010577A"/>
    <w:rsid w:val="00106D10"/>
    <w:rsid w:val="00111914"/>
    <w:rsid w:val="001148CE"/>
    <w:rsid w:val="001160A7"/>
    <w:rsid w:val="00122538"/>
    <w:rsid w:val="00123F08"/>
    <w:rsid w:val="001259F5"/>
    <w:rsid w:val="0013262F"/>
    <w:rsid w:val="00133F38"/>
    <w:rsid w:val="00134315"/>
    <w:rsid w:val="001409CD"/>
    <w:rsid w:val="00142A4B"/>
    <w:rsid w:val="0014383C"/>
    <w:rsid w:val="00150434"/>
    <w:rsid w:val="00163F70"/>
    <w:rsid w:val="00164048"/>
    <w:rsid w:val="001858F4"/>
    <w:rsid w:val="00192511"/>
    <w:rsid w:val="00197912"/>
    <w:rsid w:val="00197F07"/>
    <w:rsid w:val="001A4989"/>
    <w:rsid w:val="001A6665"/>
    <w:rsid w:val="001A7B9B"/>
    <w:rsid w:val="001B048A"/>
    <w:rsid w:val="001C2B7F"/>
    <w:rsid w:val="001D5BA5"/>
    <w:rsid w:val="001D747F"/>
    <w:rsid w:val="001D7CBC"/>
    <w:rsid w:val="001F1863"/>
    <w:rsid w:val="001F27DB"/>
    <w:rsid w:val="00202E8F"/>
    <w:rsid w:val="0020534B"/>
    <w:rsid w:val="002061A1"/>
    <w:rsid w:val="00207AFB"/>
    <w:rsid w:val="00213F69"/>
    <w:rsid w:val="002170F5"/>
    <w:rsid w:val="00223F29"/>
    <w:rsid w:val="00230127"/>
    <w:rsid w:val="0024314C"/>
    <w:rsid w:val="002435AD"/>
    <w:rsid w:val="00243D7F"/>
    <w:rsid w:val="00244BF3"/>
    <w:rsid w:val="00253549"/>
    <w:rsid w:val="00253DE7"/>
    <w:rsid w:val="00256E5A"/>
    <w:rsid w:val="0028052C"/>
    <w:rsid w:val="00282E34"/>
    <w:rsid w:val="002841F6"/>
    <w:rsid w:val="002853B1"/>
    <w:rsid w:val="00285E6D"/>
    <w:rsid w:val="00291C78"/>
    <w:rsid w:val="00295403"/>
    <w:rsid w:val="00297537"/>
    <w:rsid w:val="002A71DD"/>
    <w:rsid w:val="002A747E"/>
    <w:rsid w:val="002C306B"/>
    <w:rsid w:val="002D63CF"/>
    <w:rsid w:val="002D6F51"/>
    <w:rsid w:val="002D7949"/>
    <w:rsid w:val="002D7C1F"/>
    <w:rsid w:val="002E1268"/>
    <w:rsid w:val="002E14B1"/>
    <w:rsid w:val="002E572D"/>
    <w:rsid w:val="002E64A4"/>
    <w:rsid w:val="002E7822"/>
    <w:rsid w:val="002F00E9"/>
    <w:rsid w:val="002F0794"/>
    <w:rsid w:val="002F35F2"/>
    <w:rsid w:val="002F7126"/>
    <w:rsid w:val="002F7269"/>
    <w:rsid w:val="002F72CA"/>
    <w:rsid w:val="00301FE6"/>
    <w:rsid w:val="0030504F"/>
    <w:rsid w:val="00305721"/>
    <w:rsid w:val="003143B9"/>
    <w:rsid w:val="00316FBC"/>
    <w:rsid w:val="003210F2"/>
    <w:rsid w:val="00321331"/>
    <w:rsid w:val="00321AC0"/>
    <w:rsid w:val="00341021"/>
    <w:rsid w:val="00341AEE"/>
    <w:rsid w:val="003432E1"/>
    <w:rsid w:val="0034363F"/>
    <w:rsid w:val="00350745"/>
    <w:rsid w:val="00350E58"/>
    <w:rsid w:val="00351082"/>
    <w:rsid w:val="00351730"/>
    <w:rsid w:val="003527A4"/>
    <w:rsid w:val="003545FA"/>
    <w:rsid w:val="00370DB7"/>
    <w:rsid w:val="00380BE3"/>
    <w:rsid w:val="00381359"/>
    <w:rsid w:val="00384480"/>
    <w:rsid w:val="003975BE"/>
    <w:rsid w:val="003A20D5"/>
    <w:rsid w:val="003A4A52"/>
    <w:rsid w:val="003B2DB1"/>
    <w:rsid w:val="003B7E14"/>
    <w:rsid w:val="003C2CF0"/>
    <w:rsid w:val="003C6A9A"/>
    <w:rsid w:val="003C707A"/>
    <w:rsid w:val="003C7E1E"/>
    <w:rsid w:val="003D1440"/>
    <w:rsid w:val="003D2943"/>
    <w:rsid w:val="003D5FB1"/>
    <w:rsid w:val="003D686D"/>
    <w:rsid w:val="003F61B7"/>
    <w:rsid w:val="00404ACC"/>
    <w:rsid w:val="00407514"/>
    <w:rsid w:val="004128D4"/>
    <w:rsid w:val="00420381"/>
    <w:rsid w:val="00420667"/>
    <w:rsid w:val="00420980"/>
    <w:rsid w:val="00434064"/>
    <w:rsid w:val="00440235"/>
    <w:rsid w:val="004404CB"/>
    <w:rsid w:val="004420A0"/>
    <w:rsid w:val="0044297D"/>
    <w:rsid w:val="0044644B"/>
    <w:rsid w:val="0044746F"/>
    <w:rsid w:val="004530D4"/>
    <w:rsid w:val="00456384"/>
    <w:rsid w:val="00457B81"/>
    <w:rsid w:val="0046132A"/>
    <w:rsid w:val="0047062C"/>
    <w:rsid w:val="004753FA"/>
    <w:rsid w:val="00485020"/>
    <w:rsid w:val="00485CDE"/>
    <w:rsid w:val="00487355"/>
    <w:rsid w:val="004A5360"/>
    <w:rsid w:val="004A633B"/>
    <w:rsid w:val="004A6850"/>
    <w:rsid w:val="004B2909"/>
    <w:rsid w:val="004B791E"/>
    <w:rsid w:val="004C35EF"/>
    <w:rsid w:val="004C42D5"/>
    <w:rsid w:val="004C4F9E"/>
    <w:rsid w:val="004D059B"/>
    <w:rsid w:val="004D17CC"/>
    <w:rsid w:val="004D189B"/>
    <w:rsid w:val="004D5F36"/>
    <w:rsid w:val="004D7900"/>
    <w:rsid w:val="004E093C"/>
    <w:rsid w:val="004E3AF9"/>
    <w:rsid w:val="004E78D1"/>
    <w:rsid w:val="004F061D"/>
    <w:rsid w:val="004F666F"/>
    <w:rsid w:val="004F694E"/>
    <w:rsid w:val="004F6DF7"/>
    <w:rsid w:val="004F7231"/>
    <w:rsid w:val="004F7535"/>
    <w:rsid w:val="00502F08"/>
    <w:rsid w:val="005052B7"/>
    <w:rsid w:val="0050567D"/>
    <w:rsid w:val="005139DB"/>
    <w:rsid w:val="00513F05"/>
    <w:rsid w:val="005210A0"/>
    <w:rsid w:val="00527CBD"/>
    <w:rsid w:val="005419B4"/>
    <w:rsid w:val="0054303D"/>
    <w:rsid w:val="00544940"/>
    <w:rsid w:val="00551409"/>
    <w:rsid w:val="00556BB8"/>
    <w:rsid w:val="005608BA"/>
    <w:rsid w:val="00563250"/>
    <w:rsid w:val="0056416A"/>
    <w:rsid w:val="00564F8A"/>
    <w:rsid w:val="0057508D"/>
    <w:rsid w:val="005839C9"/>
    <w:rsid w:val="00583E6D"/>
    <w:rsid w:val="00586BE4"/>
    <w:rsid w:val="00586E6C"/>
    <w:rsid w:val="005910BC"/>
    <w:rsid w:val="0059400A"/>
    <w:rsid w:val="005979E5"/>
    <w:rsid w:val="005A32D8"/>
    <w:rsid w:val="005A74B4"/>
    <w:rsid w:val="005B2B61"/>
    <w:rsid w:val="005B39B4"/>
    <w:rsid w:val="005C21A1"/>
    <w:rsid w:val="005C3536"/>
    <w:rsid w:val="005C6E23"/>
    <w:rsid w:val="005D2AF1"/>
    <w:rsid w:val="005D6DD0"/>
    <w:rsid w:val="005E20B8"/>
    <w:rsid w:val="005E38C8"/>
    <w:rsid w:val="005F4E8C"/>
    <w:rsid w:val="00604C2A"/>
    <w:rsid w:val="006068AB"/>
    <w:rsid w:val="006077C3"/>
    <w:rsid w:val="00610588"/>
    <w:rsid w:val="00613D1E"/>
    <w:rsid w:val="00627CA5"/>
    <w:rsid w:val="00644521"/>
    <w:rsid w:val="006455F5"/>
    <w:rsid w:val="00645D63"/>
    <w:rsid w:val="00650157"/>
    <w:rsid w:val="00651C0F"/>
    <w:rsid w:val="006532A6"/>
    <w:rsid w:val="0065429A"/>
    <w:rsid w:val="00654BC1"/>
    <w:rsid w:val="0065591C"/>
    <w:rsid w:val="00655DBD"/>
    <w:rsid w:val="006565EA"/>
    <w:rsid w:val="0066362E"/>
    <w:rsid w:val="00665E53"/>
    <w:rsid w:val="00667306"/>
    <w:rsid w:val="00670407"/>
    <w:rsid w:val="006733A0"/>
    <w:rsid w:val="00683722"/>
    <w:rsid w:val="00693E2F"/>
    <w:rsid w:val="0069427D"/>
    <w:rsid w:val="00696426"/>
    <w:rsid w:val="006A098A"/>
    <w:rsid w:val="006A5BA0"/>
    <w:rsid w:val="006B321D"/>
    <w:rsid w:val="006C09A3"/>
    <w:rsid w:val="006C0E2E"/>
    <w:rsid w:val="006C5541"/>
    <w:rsid w:val="006D179E"/>
    <w:rsid w:val="006D4B6D"/>
    <w:rsid w:val="006D6949"/>
    <w:rsid w:val="006D69B7"/>
    <w:rsid w:val="006D7885"/>
    <w:rsid w:val="006E0C41"/>
    <w:rsid w:val="006E2791"/>
    <w:rsid w:val="006E41F8"/>
    <w:rsid w:val="006F0E58"/>
    <w:rsid w:val="006F2451"/>
    <w:rsid w:val="006F3B81"/>
    <w:rsid w:val="006F643C"/>
    <w:rsid w:val="006F74A8"/>
    <w:rsid w:val="00706F91"/>
    <w:rsid w:val="00713D2F"/>
    <w:rsid w:val="00713E02"/>
    <w:rsid w:val="00715BB9"/>
    <w:rsid w:val="00723CFC"/>
    <w:rsid w:val="00736897"/>
    <w:rsid w:val="007453D5"/>
    <w:rsid w:val="00746904"/>
    <w:rsid w:val="00751F37"/>
    <w:rsid w:val="00754433"/>
    <w:rsid w:val="00755984"/>
    <w:rsid w:val="0076237C"/>
    <w:rsid w:val="00763E3B"/>
    <w:rsid w:val="00772003"/>
    <w:rsid w:val="007753DF"/>
    <w:rsid w:val="007765B9"/>
    <w:rsid w:val="007859D3"/>
    <w:rsid w:val="007A312D"/>
    <w:rsid w:val="007B1023"/>
    <w:rsid w:val="007B2661"/>
    <w:rsid w:val="007B654F"/>
    <w:rsid w:val="007B7347"/>
    <w:rsid w:val="007C1363"/>
    <w:rsid w:val="007D4B04"/>
    <w:rsid w:val="007D51A6"/>
    <w:rsid w:val="007E19AD"/>
    <w:rsid w:val="007E4CAA"/>
    <w:rsid w:val="007E636D"/>
    <w:rsid w:val="007E6438"/>
    <w:rsid w:val="007F0173"/>
    <w:rsid w:val="007F021D"/>
    <w:rsid w:val="007F5072"/>
    <w:rsid w:val="00805148"/>
    <w:rsid w:val="0080600A"/>
    <w:rsid w:val="0081236C"/>
    <w:rsid w:val="00823668"/>
    <w:rsid w:val="00834EE0"/>
    <w:rsid w:val="00840087"/>
    <w:rsid w:val="008403D6"/>
    <w:rsid w:val="00852774"/>
    <w:rsid w:val="008533A3"/>
    <w:rsid w:val="00855043"/>
    <w:rsid w:val="00862659"/>
    <w:rsid w:val="00865E71"/>
    <w:rsid w:val="00866DBA"/>
    <w:rsid w:val="00870DF1"/>
    <w:rsid w:val="008753D6"/>
    <w:rsid w:val="008761E2"/>
    <w:rsid w:val="00883274"/>
    <w:rsid w:val="0088671E"/>
    <w:rsid w:val="008879EF"/>
    <w:rsid w:val="008A5F04"/>
    <w:rsid w:val="008B0821"/>
    <w:rsid w:val="008B2FA3"/>
    <w:rsid w:val="008B5B1E"/>
    <w:rsid w:val="008B746B"/>
    <w:rsid w:val="008C0B0B"/>
    <w:rsid w:val="008C1327"/>
    <w:rsid w:val="008C22C0"/>
    <w:rsid w:val="008C43DB"/>
    <w:rsid w:val="008E3C8A"/>
    <w:rsid w:val="008E7DE2"/>
    <w:rsid w:val="008F45B7"/>
    <w:rsid w:val="008F5834"/>
    <w:rsid w:val="009030F0"/>
    <w:rsid w:val="0090332E"/>
    <w:rsid w:val="00903632"/>
    <w:rsid w:val="00906B8B"/>
    <w:rsid w:val="009136BB"/>
    <w:rsid w:val="00915B53"/>
    <w:rsid w:val="00920F74"/>
    <w:rsid w:val="00921476"/>
    <w:rsid w:val="00922C7A"/>
    <w:rsid w:val="00925B72"/>
    <w:rsid w:val="00931336"/>
    <w:rsid w:val="00932269"/>
    <w:rsid w:val="0093648D"/>
    <w:rsid w:val="0094108C"/>
    <w:rsid w:val="00944D48"/>
    <w:rsid w:val="0094607C"/>
    <w:rsid w:val="00946550"/>
    <w:rsid w:val="0095260A"/>
    <w:rsid w:val="00953398"/>
    <w:rsid w:val="00955440"/>
    <w:rsid w:val="00957110"/>
    <w:rsid w:val="00960AD6"/>
    <w:rsid w:val="009628EA"/>
    <w:rsid w:val="00962F52"/>
    <w:rsid w:val="009650F6"/>
    <w:rsid w:val="00965840"/>
    <w:rsid w:val="00966EAA"/>
    <w:rsid w:val="009715BF"/>
    <w:rsid w:val="0097220B"/>
    <w:rsid w:val="00973864"/>
    <w:rsid w:val="009746F7"/>
    <w:rsid w:val="009747F7"/>
    <w:rsid w:val="009762CB"/>
    <w:rsid w:val="009853CC"/>
    <w:rsid w:val="00985FCC"/>
    <w:rsid w:val="00987F71"/>
    <w:rsid w:val="009916E6"/>
    <w:rsid w:val="00993DE1"/>
    <w:rsid w:val="009B4765"/>
    <w:rsid w:val="009C07FB"/>
    <w:rsid w:val="009C62FA"/>
    <w:rsid w:val="009C6B10"/>
    <w:rsid w:val="009D0AE6"/>
    <w:rsid w:val="009D0E16"/>
    <w:rsid w:val="009D39E9"/>
    <w:rsid w:val="009D7D14"/>
    <w:rsid w:val="009E2885"/>
    <w:rsid w:val="009E331A"/>
    <w:rsid w:val="009E35EB"/>
    <w:rsid w:val="009E66EA"/>
    <w:rsid w:val="00A00917"/>
    <w:rsid w:val="00A03834"/>
    <w:rsid w:val="00A0404A"/>
    <w:rsid w:val="00A109D7"/>
    <w:rsid w:val="00A10FC2"/>
    <w:rsid w:val="00A207E0"/>
    <w:rsid w:val="00A21AB1"/>
    <w:rsid w:val="00A3190B"/>
    <w:rsid w:val="00A41033"/>
    <w:rsid w:val="00A4370E"/>
    <w:rsid w:val="00A44945"/>
    <w:rsid w:val="00A500B2"/>
    <w:rsid w:val="00A5102A"/>
    <w:rsid w:val="00A51F45"/>
    <w:rsid w:val="00A55367"/>
    <w:rsid w:val="00A66B71"/>
    <w:rsid w:val="00A7486F"/>
    <w:rsid w:val="00A77C2B"/>
    <w:rsid w:val="00A80101"/>
    <w:rsid w:val="00A90D09"/>
    <w:rsid w:val="00A93B91"/>
    <w:rsid w:val="00A93D86"/>
    <w:rsid w:val="00A94B9C"/>
    <w:rsid w:val="00A95595"/>
    <w:rsid w:val="00A96442"/>
    <w:rsid w:val="00AA0F63"/>
    <w:rsid w:val="00AA587F"/>
    <w:rsid w:val="00AB06BC"/>
    <w:rsid w:val="00AB197B"/>
    <w:rsid w:val="00AB4B03"/>
    <w:rsid w:val="00AB6AE9"/>
    <w:rsid w:val="00AC1862"/>
    <w:rsid w:val="00AC319E"/>
    <w:rsid w:val="00AC7132"/>
    <w:rsid w:val="00AD493C"/>
    <w:rsid w:val="00AD6913"/>
    <w:rsid w:val="00AE10D7"/>
    <w:rsid w:val="00AE2DD7"/>
    <w:rsid w:val="00AF223B"/>
    <w:rsid w:val="00AF330E"/>
    <w:rsid w:val="00AF5E31"/>
    <w:rsid w:val="00B00C21"/>
    <w:rsid w:val="00B07385"/>
    <w:rsid w:val="00B07CCC"/>
    <w:rsid w:val="00B21163"/>
    <w:rsid w:val="00B3479D"/>
    <w:rsid w:val="00B4274A"/>
    <w:rsid w:val="00B47791"/>
    <w:rsid w:val="00B50FC8"/>
    <w:rsid w:val="00B52185"/>
    <w:rsid w:val="00B52C54"/>
    <w:rsid w:val="00B75506"/>
    <w:rsid w:val="00B76FA8"/>
    <w:rsid w:val="00B80A84"/>
    <w:rsid w:val="00B851CD"/>
    <w:rsid w:val="00B86984"/>
    <w:rsid w:val="00B95A76"/>
    <w:rsid w:val="00BA13DC"/>
    <w:rsid w:val="00BA3741"/>
    <w:rsid w:val="00BA3BA1"/>
    <w:rsid w:val="00BA7F4E"/>
    <w:rsid w:val="00BB33DE"/>
    <w:rsid w:val="00BB5022"/>
    <w:rsid w:val="00BB5560"/>
    <w:rsid w:val="00BC4FCD"/>
    <w:rsid w:val="00BC6B7E"/>
    <w:rsid w:val="00BC6F38"/>
    <w:rsid w:val="00BD1C65"/>
    <w:rsid w:val="00BD1DF6"/>
    <w:rsid w:val="00BD5D95"/>
    <w:rsid w:val="00BE005E"/>
    <w:rsid w:val="00BE044B"/>
    <w:rsid w:val="00BE2968"/>
    <w:rsid w:val="00BE6B8E"/>
    <w:rsid w:val="00BE74E2"/>
    <w:rsid w:val="00BE7D13"/>
    <w:rsid w:val="00BF0BE1"/>
    <w:rsid w:val="00BF26DB"/>
    <w:rsid w:val="00BF274D"/>
    <w:rsid w:val="00BF4812"/>
    <w:rsid w:val="00C07C97"/>
    <w:rsid w:val="00C115A0"/>
    <w:rsid w:val="00C119BC"/>
    <w:rsid w:val="00C208CD"/>
    <w:rsid w:val="00C22DDC"/>
    <w:rsid w:val="00C24D9E"/>
    <w:rsid w:val="00C26F15"/>
    <w:rsid w:val="00C27467"/>
    <w:rsid w:val="00C30646"/>
    <w:rsid w:val="00C315C9"/>
    <w:rsid w:val="00C323D5"/>
    <w:rsid w:val="00C40C31"/>
    <w:rsid w:val="00C42F1D"/>
    <w:rsid w:val="00C442D5"/>
    <w:rsid w:val="00C45C69"/>
    <w:rsid w:val="00C477F2"/>
    <w:rsid w:val="00C51269"/>
    <w:rsid w:val="00C5431C"/>
    <w:rsid w:val="00C54983"/>
    <w:rsid w:val="00C55683"/>
    <w:rsid w:val="00C6374C"/>
    <w:rsid w:val="00C734AD"/>
    <w:rsid w:val="00C74D7B"/>
    <w:rsid w:val="00C809F8"/>
    <w:rsid w:val="00C82F13"/>
    <w:rsid w:val="00C90839"/>
    <w:rsid w:val="00C9797B"/>
    <w:rsid w:val="00CA39F4"/>
    <w:rsid w:val="00CB56B5"/>
    <w:rsid w:val="00CC5AB6"/>
    <w:rsid w:val="00CC7517"/>
    <w:rsid w:val="00CD7AA4"/>
    <w:rsid w:val="00CE4F62"/>
    <w:rsid w:val="00CF0CF6"/>
    <w:rsid w:val="00CF2C2D"/>
    <w:rsid w:val="00CF6372"/>
    <w:rsid w:val="00D00858"/>
    <w:rsid w:val="00D03C5E"/>
    <w:rsid w:val="00D04E96"/>
    <w:rsid w:val="00D05076"/>
    <w:rsid w:val="00D05A50"/>
    <w:rsid w:val="00D11E3E"/>
    <w:rsid w:val="00D128E4"/>
    <w:rsid w:val="00D2039D"/>
    <w:rsid w:val="00D23CDF"/>
    <w:rsid w:val="00D24A4D"/>
    <w:rsid w:val="00D27339"/>
    <w:rsid w:val="00D32E56"/>
    <w:rsid w:val="00D33240"/>
    <w:rsid w:val="00D37380"/>
    <w:rsid w:val="00D41F2A"/>
    <w:rsid w:val="00D47B45"/>
    <w:rsid w:val="00D51301"/>
    <w:rsid w:val="00D522BC"/>
    <w:rsid w:val="00D525BE"/>
    <w:rsid w:val="00D60E9D"/>
    <w:rsid w:val="00D6129E"/>
    <w:rsid w:val="00D64CA5"/>
    <w:rsid w:val="00D64F51"/>
    <w:rsid w:val="00D67F2B"/>
    <w:rsid w:val="00D7673B"/>
    <w:rsid w:val="00D77647"/>
    <w:rsid w:val="00D83390"/>
    <w:rsid w:val="00D87AD4"/>
    <w:rsid w:val="00D91C94"/>
    <w:rsid w:val="00DA57E8"/>
    <w:rsid w:val="00DA633C"/>
    <w:rsid w:val="00DA75FD"/>
    <w:rsid w:val="00DB1C97"/>
    <w:rsid w:val="00DB328D"/>
    <w:rsid w:val="00DC08B1"/>
    <w:rsid w:val="00DD3138"/>
    <w:rsid w:val="00DD4143"/>
    <w:rsid w:val="00DD64D9"/>
    <w:rsid w:val="00DE0B0B"/>
    <w:rsid w:val="00DF4218"/>
    <w:rsid w:val="00DF555C"/>
    <w:rsid w:val="00E01469"/>
    <w:rsid w:val="00E0395B"/>
    <w:rsid w:val="00E03D3A"/>
    <w:rsid w:val="00E103CA"/>
    <w:rsid w:val="00E13A75"/>
    <w:rsid w:val="00E20547"/>
    <w:rsid w:val="00E23452"/>
    <w:rsid w:val="00E4590D"/>
    <w:rsid w:val="00E4630E"/>
    <w:rsid w:val="00E51135"/>
    <w:rsid w:val="00E529A0"/>
    <w:rsid w:val="00E53BE4"/>
    <w:rsid w:val="00E60BE5"/>
    <w:rsid w:val="00E72393"/>
    <w:rsid w:val="00E72715"/>
    <w:rsid w:val="00E74FDE"/>
    <w:rsid w:val="00E839DB"/>
    <w:rsid w:val="00E83A7D"/>
    <w:rsid w:val="00E849A5"/>
    <w:rsid w:val="00E9470F"/>
    <w:rsid w:val="00EA1A59"/>
    <w:rsid w:val="00EA29D8"/>
    <w:rsid w:val="00EA3FBB"/>
    <w:rsid w:val="00EA52A4"/>
    <w:rsid w:val="00EB1805"/>
    <w:rsid w:val="00EB1C53"/>
    <w:rsid w:val="00EB324D"/>
    <w:rsid w:val="00EB4F0D"/>
    <w:rsid w:val="00EB6031"/>
    <w:rsid w:val="00EC5B64"/>
    <w:rsid w:val="00EC5F37"/>
    <w:rsid w:val="00ED07F4"/>
    <w:rsid w:val="00ED46B4"/>
    <w:rsid w:val="00ED6B5C"/>
    <w:rsid w:val="00EE361B"/>
    <w:rsid w:val="00EE428D"/>
    <w:rsid w:val="00EE4D25"/>
    <w:rsid w:val="00EE79F0"/>
    <w:rsid w:val="00EF4369"/>
    <w:rsid w:val="00EF4396"/>
    <w:rsid w:val="00EF4A6B"/>
    <w:rsid w:val="00EF4BEA"/>
    <w:rsid w:val="00F1129B"/>
    <w:rsid w:val="00F117F9"/>
    <w:rsid w:val="00F25BB2"/>
    <w:rsid w:val="00F31CC7"/>
    <w:rsid w:val="00F33FE4"/>
    <w:rsid w:val="00F34AE7"/>
    <w:rsid w:val="00F36DED"/>
    <w:rsid w:val="00F3772E"/>
    <w:rsid w:val="00F45B02"/>
    <w:rsid w:val="00F535D1"/>
    <w:rsid w:val="00F55218"/>
    <w:rsid w:val="00F64AAE"/>
    <w:rsid w:val="00F70849"/>
    <w:rsid w:val="00F752E6"/>
    <w:rsid w:val="00F76691"/>
    <w:rsid w:val="00F779B2"/>
    <w:rsid w:val="00F8134F"/>
    <w:rsid w:val="00F85076"/>
    <w:rsid w:val="00F97152"/>
    <w:rsid w:val="00F972FF"/>
    <w:rsid w:val="00FA00A1"/>
    <w:rsid w:val="00FA1AB1"/>
    <w:rsid w:val="00FA401C"/>
    <w:rsid w:val="00FB366A"/>
    <w:rsid w:val="00FB708F"/>
    <w:rsid w:val="00FC0130"/>
    <w:rsid w:val="00FC5050"/>
    <w:rsid w:val="00FC50F7"/>
    <w:rsid w:val="00FD3919"/>
    <w:rsid w:val="00FD39FF"/>
    <w:rsid w:val="00FE18B0"/>
    <w:rsid w:val="00FE5C57"/>
    <w:rsid w:val="00FF3EDF"/>
    <w:rsid w:val="00FF508B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7B61A94"/>
  <w15:docId w15:val="{AE82E6F7-6417-4AF2-A9A5-4E0E2448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9F2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0E59F2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0E59F2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0E59F2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0E59F2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0E59F2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rsid w:val="000E59F2"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0E59F2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0E59F2"/>
    <w:pPr>
      <w:numPr>
        <w:numId w:val="25"/>
      </w:numPr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0E59F2"/>
    <w:pPr>
      <w:numPr>
        <w:numId w:val="0"/>
      </w:numPr>
      <w:tabs>
        <w:tab w:val="left" w:pos="641"/>
      </w:tabs>
    </w:pPr>
  </w:style>
  <w:style w:type="paragraph" w:styleId="Brdtext">
    <w:name w:val="Body Text"/>
    <w:basedOn w:val="Normal"/>
    <w:link w:val="BrdtextChar"/>
    <w:qFormat/>
    <w:rsid w:val="000E59F2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0E59F2"/>
    <w:rPr>
      <w:sz w:val="24"/>
    </w:rPr>
  </w:style>
  <w:style w:type="paragraph" w:customStyle="1" w:styleId="Referens">
    <w:name w:val="Referens"/>
    <w:basedOn w:val="Normal"/>
    <w:link w:val="ReferensChar"/>
    <w:qFormat/>
    <w:rsid w:val="000E59F2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0E59F2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0E59F2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0E59F2"/>
    <w:pPr>
      <w:numPr>
        <w:numId w:val="23"/>
      </w:numPr>
      <w:contextualSpacing/>
    </w:pPr>
  </w:style>
  <w:style w:type="paragraph" w:styleId="Numreradlista">
    <w:name w:val="List Number"/>
    <w:basedOn w:val="Normal"/>
    <w:qFormat/>
    <w:rsid w:val="000E59F2"/>
    <w:pPr>
      <w:numPr>
        <w:numId w:val="24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0E59F2"/>
    <w:pPr>
      <w:numPr>
        <w:numId w:val="30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0E59F2"/>
    <w:pPr>
      <w:numPr>
        <w:ilvl w:val="1"/>
        <w:numId w:val="30"/>
      </w:numPr>
    </w:pPr>
  </w:style>
  <w:style w:type="character" w:customStyle="1" w:styleId="Rubrik1Char">
    <w:name w:val="Rubrik 1 Char"/>
    <w:basedOn w:val="Standardstycketeckensnitt"/>
    <w:link w:val="Rubrik1"/>
    <w:rsid w:val="000E59F2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0E59F2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0E59F2"/>
    <w:pPr>
      <w:numPr>
        <w:ilvl w:val="2"/>
        <w:numId w:val="30"/>
      </w:numPr>
    </w:pPr>
  </w:style>
  <w:style w:type="character" w:customStyle="1" w:styleId="Rubrik2Char">
    <w:name w:val="Rubrik 2 Char"/>
    <w:basedOn w:val="Standardstycketeckensnitt"/>
    <w:link w:val="Rubrik2"/>
    <w:rsid w:val="000E59F2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0E59F2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0E59F2"/>
    <w:pPr>
      <w:numPr>
        <w:ilvl w:val="3"/>
        <w:numId w:val="30"/>
      </w:numPr>
    </w:pPr>
  </w:style>
  <w:style w:type="character" w:customStyle="1" w:styleId="Rubrik3Char">
    <w:name w:val="Rubrik 3 Char"/>
    <w:basedOn w:val="Standardstycketeckensnitt"/>
    <w:link w:val="Rubrik3"/>
    <w:rsid w:val="000E59F2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0E59F2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0E59F2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0E59F2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0E59F2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0E59F2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0E59F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0E59F2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qFormat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59F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E59F2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namn">
    <w:name w:val="Dokumentnamn"/>
    <w:basedOn w:val="Ledtext"/>
    <w:rsid w:val="009715BF"/>
    <w:pPr>
      <w:spacing w:after="40" w:line="240" w:lineRule="auto"/>
    </w:pPr>
    <w:rPr>
      <w:b/>
      <w:sz w:val="20"/>
    </w:rPr>
  </w:style>
  <w:style w:type="paragraph" w:customStyle="1" w:styleId="rendemening">
    <w:name w:val="Ärendemening"/>
    <w:basedOn w:val="Normal"/>
    <w:rsid w:val="009715BF"/>
    <w:rPr>
      <w:b/>
      <w:sz w:val="28"/>
      <w:u w:val="single"/>
    </w:rPr>
  </w:style>
  <w:style w:type="table" w:customStyle="1" w:styleId="TableNormal">
    <w:name w:val="Table Normal"/>
    <w:uiPriority w:val="2"/>
    <w:semiHidden/>
    <w:unhideWhenUsed/>
    <w:qFormat/>
    <w:rsid w:val="009715B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9715B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9715BF"/>
    <w:rPr>
      <w:sz w:val="24"/>
    </w:rPr>
  </w:style>
  <w:style w:type="character" w:styleId="Kommentarsreferens">
    <w:name w:val="annotation reference"/>
    <w:basedOn w:val="Standardstycketeckensnitt"/>
    <w:rsid w:val="009715BF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15BF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715BF"/>
  </w:style>
  <w:style w:type="paragraph" w:styleId="Kommentarsmne">
    <w:name w:val="annotation subject"/>
    <w:basedOn w:val="Kommentarer"/>
    <w:next w:val="Kommentarer"/>
    <w:link w:val="KommentarsmneChar"/>
    <w:rsid w:val="009715B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715BF"/>
    <w:rPr>
      <w:b/>
      <w:bCs/>
    </w:rPr>
  </w:style>
  <w:style w:type="paragraph" w:customStyle="1" w:styleId="TableContents">
    <w:name w:val="Table Contents"/>
    <w:basedOn w:val="Normal"/>
    <w:rsid w:val="003A4A52"/>
    <w:pPr>
      <w:suppressLineNumbers/>
    </w:pPr>
    <w:rPr>
      <w:sz w:val="20"/>
      <w:lang w:eastAsia="zh-CN"/>
    </w:rPr>
  </w:style>
  <w:style w:type="character" w:customStyle="1" w:styleId="normaltextrun">
    <w:name w:val="normaltextrun"/>
    <w:basedOn w:val="Standardstycketeckensnitt"/>
    <w:rsid w:val="00243D7F"/>
  </w:style>
  <w:style w:type="character" w:customStyle="1" w:styleId="WordRemoved">
    <w:name w:val="Word_Removed"/>
    <w:basedOn w:val="Standardstycketeckensnitt"/>
    <w:uiPriority w:val="99"/>
    <w:rsid w:val="00243D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://www.forsvarsmakten.se/personuppgift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xp-fihm@mil.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xp-fihm@mil.se" TargetMode="Externa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entral\11000%20INTERNREVISIONEN%20OCH%20TILLSYN\13000%20FIHM\13100%20FIHM%20TILLSYN\02%20VERKSAMHETSST&#214;D\BLANKETTER\MILJ&#214;-%20OCH%20H&#196;LSOSKYDD\Nu%20g&#228;llande%20blanketter%20(emilia%20webb)\Blankett%20Anm&#228;lan%20milj&#246;farlig%20verksamh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B2C48-3572-4F2E-AACE-EAD0B262AAA2}"/>
      </w:docPartPr>
      <w:docPartBody>
        <w:p w:rsidR="004C78D8" w:rsidRDefault="005048E6"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B5FAECA7EE45C4B7F8F71681F67C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AEA98C-F1F7-429A-B634-BD40B9E6191F}"/>
      </w:docPartPr>
      <w:docPartBody>
        <w:p w:rsidR="00DC2E00" w:rsidRDefault="00DC2E00" w:rsidP="00DC2E00">
          <w:pPr>
            <w:pStyle w:val="A6B5FAECA7EE45C4B7F8F71681F67C04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26FC5EE52974DC99D97DFD81CE96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49B1CE-759A-4A01-B4AB-76D73CB668AF}"/>
      </w:docPartPr>
      <w:docPartBody>
        <w:p w:rsidR="00DC2E00" w:rsidRDefault="00DC2E00" w:rsidP="00DC2E00">
          <w:pPr>
            <w:pStyle w:val="F26FC5EE52974DC99D97DFD81CE962B8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CA98D8878247528C09D0EF736CFD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D7DDC-8D21-4D87-90AC-DBF356E8497C}"/>
      </w:docPartPr>
      <w:docPartBody>
        <w:p w:rsidR="00DC2E00" w:rsidRDefault="00DC2E00" w:rsidP="00DC2E00">
          <w:pPr>
            <w:pStyle w:val="1BCA98D8878247528C09D0EF736CFD9D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2FE4E40B0745BE80C81A173DF5EE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45521E-3CF7-4CA5-BCCF-7CF689C8C50C}"/>
      </w:docPartPr>
      <w:docPartBody>
        <w:p w:rsidR="00DC2E00" w:rsidRDefault="00DC2E00" w:rsidP="00DC2E00">
          <w:pPr>
            <w:pStyle w:val="852FE4E40B0745BE80C81A173DF5EE0D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CC4321B76A84E7B8190665C7BF413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0F5E29-CB82-4D1A-AD9B-7046AE603DD9}"/>
      </w:docPartPr>
      <w:docPartBody>
        <w:p w:rsidR="00DC2E00" w:rsidRDefault="00DC2E00" w:rsidP="00DC2E00">
          <w:pPr>
            <w:pStyle w:val="BCC4321B76A84E7B8190665C7BF41341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2BBFC8A2F74A1686AAD73494226A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A5C26A-B73C-4C19-82C8-62696CBE6897}"/>
      </w:docPartPr>
      <w:docPartBody>
        <w:p w:rsidR="00DC2E00" w:rsidRDefault="00DC2E00" w:rsidP="00DC2E00">
          <w:pPr>
            <w:pStyle w:val="862BBFC8A2F74A1686AAD73494226A4D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2C8589FBE449DF858A14E0F2675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0742D2-D72B-4EC8-B9CE-BC7609468122}"/>
      </w:docPartPr>
      <w:docPartBody>
        <w:p w:rsidR="00DC2E00" w:rsidRDefault="00DC2E00" w:rsidP="00DC2E00">
          <w:pPr>
            <w:pStyle w:val="2E2C8589FBE449DF858A14E0F2675573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9163F4BDBB4EC2A69FFBE405AC0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91888A-0F4E-4AF0-94B2-27C8E2DE5EF6}"/>
      </w:docPartPr>
      <w:docPartBody>
        <w:p w:rsidR="00DC2E00" w:rsidRDefault="00DC2E00" w:rsidP="00DC2E00">
          <w:pPr>
            <w:pStyle w:val="109163F4BDBB4EC2A69FFBE405AC03E7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DF0422F2824D08A6591EAFA1BEDC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2DE3F-468F-49D0-84BE-33DCBEEE99D7}"/>
      </w:docPartPr>
      <w:docPartBody>
        <w:p w:rsidR="00DC2E00" w:rsidRDefault="00DC2E00" w:rsidP="00DC2E00">
          <w:pPr>
            <w:pStyle w:val="B8DF0422F2824D08A6591EAFA1BEDC59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B14DA3E3D04605878FDB941FD56C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3789D8-D082-4BF5-80FC-F00E05A011A9}"/>
      </w:docPartPr>
      <w:docPartBody>
        <w:p w:rsidR="00DC2E00" w:rsidRDefault="00DC2E00" w:rsidP="00DC2E00">
          <w:pPr>
            <w:pStyle w:val="3FB14DA3E3D04605878FDB941FD56C2E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415D145C984277AAEECCB61A35E4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C0C6B-05F9-47E9-81BD-04B657ACC5C8}"/>
      </w:docPartPr>
      <w:docPartBody>
        <w:p w:rsidR="00DC2E00" w:rsidRDefault="00DC2E00" w:rsidP="00DC2E00">
          <w:pPr>
            <w:pStyle w:val="07415D145C984277AAEECCB61A35E472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33FB2E48561452583B7CD63AB3137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B1E046-CF65-4A3B-8A6F-AA7F73EA014B}"/>
      </w:docPartPr>
      <w:docPartBody>
        <w:p w:rsidR="009C73EC" w:rsidRDefault="00DC2E00" w:rsidP="00DC2E00">
          <w:pPr>
            <w:pStyle w:val="233FB2E48561452583B7CD63AB313719"/>
          </w:pPr>
          <w:r w:rsidRPr="00494974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E6"/>
    <w:rsid w:val="004C78D8"/>
    <w:rsid w:val="005048E6"/>
    <w:rsid w:val="006C15AB"/>
    <w:rsid w:val="009C73EC"/>
    <w:rsid w:val="00DC2E00"/>
    <w:rsid w:val="00F1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C2E00"/>
    <w:rPr>
      <w:color w:val="808080"/>
    </w:rPr>
  </w:style>
  <w:style w:type="paragraph" w:customStyle="1" w:styleId="BDDB956B152F41348DC66DD1C092AAB1">
    <w:name w:val="BDDB956B152F41348DC66DD1C092AAB1"/>
    <w:rsid w:val="00F14472"/>
  </w:style>
  <w:style w:type="paragraph" w:customStyle="1" w:styleId="9752DBC51E7044CBAEF6B93F87E34E17">
    <w:name w:val="9752DBC51E7044CBAEF6B93F87E34E17"/>
    <w:rsid w:val="00F14472"/>
  </w:style>
  <w:style w:type="paragraph" w:customStyle="1" w:styleId="52595206AFB74C31ACE3E00DB2E67604">
    <w:name w:val="52595206AFB74C31ACE3E00DB2E67604"/>
    <w:rsid w:val="00F14472"/>
  </w:style>
  <w:style w:type="paragraph" w:customStyle="1" w:styleId="92BB1BFDD1D34FBFB2C96F292839FDE6">
    <w:name w:val="92BB1BFDD1D34FBFB2C96F292839FDE6"/>
    <w:rsid w:val="00F14472"/>
  </w:style>
  <w:style w:type="paragraph" w:customStyle="1" w:styleId="F0A7A76997F546349FFC944C9527D9A8">
    <w:name w:val="F0A7A76997F546349FFC944C9527D9A8"/>
    <w:rsid w:val="00F14472"/>
  </w:style>
  <w:style w:type="paragraph" w:customStyle="1" w:styleId="E601EC4AA066429E8AABC74916191872">
    <w:name w:val="E601EC4AA066429E8AABC74916191872"/>
    <w:rsid w:val="00F14472"/>
  </w:style>
  <w:style w:type="paragraph" w:customStyle="1" w:styleId="A6B5FAECA7EE45C4B7F8F71681F67C04">
    <w:name w:val="A6B5FAECA7EE45C4B7F8F71681F67C04"/>
    <w:rsid w:val="00DC2E00"/>
  </w:style>
  <w:style w:type="paragraph" w:customStyle="1" w:styleId="F26FC5EE52974DC99D97DFD81CE962B8">
    <w:name w:val="F26FC5EE52974DC99D97DFD81CE962B8"/>
    <w:rsid w:val="00DC2E00"/>
  </w:style>
  <w:style w:type="paragraph" w:customStyle="1" w:styleId="1BCA98D8878247528C09D0EF736CFD9D">
    <w:name w:val="1BCA98D8878247528C09D0EF736CFD9D"/>
    <w:rsid w:val="00DC2E00"/>
  </w:style>
  <w:style w:type="paragraph" w:customStyle="1" w:styleId="CFDFFDDF6102476485FA0CE0EFA26225">
    <w:name w:val="CFDFFDDF6102476485FA0CE0EFA26225"/>
    <w:rsid w:val="00DC2E00"/>
  </w:style>
  <w:style w:type="paragraph" w:customStyle="1" w:styleId="527DFA50E3244B6181D707FFDE348B78">
    <w:name w:val="527DFA50E3244B6181D707FFDE348B78"/>
    <w:rsid w:val="00DC2E00"/>
  </w:style>
  <w:style w:type="paragraph" w:customStyle="1" w:styleId="AD54C9F98B8E492489C2FC4A74826468">
    <w:name w:val="AD54C9F98B8E492489C2FC4A74826468"/>
    <w:rsid w:val="00DC2E00"/>
  </w:style>
  <w:style w:type="paragraph" w:customStyle="1" w:styleId="BBEA5356DBD14798971229629BADD800">
    <w:name w:val="BBEA5356DBD14798971229629BADD800"/>
    <w:rsid w:val="00DC2E00"/>
  </w:style>
  <w:style w:type="paragraph" w:customStyle="1" w:styleId="7473E43A54304FD7A0CA9883A555D60F">
    <w:name w:val="7473E43A54304FD7A0CA9883A555D60F"/>
    <w:rsid w:val="00DC2E00"/>
  </w:style>
  <w:style w:type="paragraph" w:customStyle="1" w:styleId="852FE4E40B0745BE80C81A173DF5EE0D">
    <w:name w:val="852FE4E40B0745BE80C81A173DF5EE0D"/>
    <w:rsid w:val="00DC2E00"/>
  </w:style>
  <w:style w:type="paragraph" w:customStyle="1" w:styleId="BCC4321B76A84E7B8190665C7BF41341">
    <w:name w:val="BCC4321B76A84E7B8190665C7BF41341"/>
    <w:rsid w:val="00DC2E00"/>
  </w:style>
  <w:style w:type="paragraph" w:customStyle="1" w:styleId="862BBFC8A2F74A1686AAD73494226A4D">
    <w:name w:val="862BBFC8A2F74A1686AAD73494226A4D"/>
    <w:rsid w:val="00DC2E00"/>
  </w:style>
  <w:style w:type="paragraph" w:customStyle="1" w:styleId="2E2C8589FBE449DF858A14E0F2675573">
    <w:name w:val="2E2C8589FBE449DF858A14E0F2675573"/>
    <w:rsid w:val="00DC2E00"/>
  </w:style>
  <w:style w:type="paragraph" w:customStyle="1" w:styleId="109163F4BDBB4EC2A69FFBE405AC03E7">
    <w:name w:val="109163F4BDBB4EC2A69FFBE405AC03E7"/>
    <w:rsid w:val="00DC2E00"/>
  </w:style>
  <w:style w:type="paragraph" w:customStyle="1" w:styleId="B8DF0422F2824D08A6591EAFA1BEDC59">
    <w:name w:val="B8DF0422F2824D08A6591EAFA1BEDC59"/>
    <w:rsid w:val="00DC2E00"/>
  </w:style>
  <w:style w:type="paragraph" w:customStyle="1" w:styleId="3FB14DA3E3D04605878FDB941FD56C2E">
    <w:name w:val="3FB14DA3E3D04605878FDB941FD56C2E"/>
    <w:rsid w:val="00DC2E00"/>
  </w:style>
  <w:style w:type="paragraph" w:customStyle="1" w:styleId="07415D145C984277AAEECCB61A35E472">
    <w:name w:val="07415D145C984277AAEECCB61A35E472"/>
    <w:rsid w:val="00DC2E00"/>
  </w:style>
  <w:style w:type="paragraph" w:customStyle="1" w:styleId="0F54060E5D8F4E28B42E0E957004FE80">
    <w:name w:val="0F54060E5D8F4E28B42E0E957004FE80"/>
    <w:rsid w:val="00DC2E00"/>
  </w:style>
  <w:style w:type="paragraph" w:customStyle="1" w:styleId="7A64AC45FA9C4E2E8A26FEF33A43D80D">
    <w:name w:val="7A64AC45FA9C4E2E8A26FEF33A43D80D"/>
    <w:rsid w:val="00DC2E00"/>
  </w:style>
  <w:style w:type="paragraph" w:customStyle="1" w:styleId="7936935564CB496D90D0E91C4245414E">
    <w:name w:val="7936935564CB496D90D0E91C4245414E"/>
    <w:rsid w:val="00DC2E00"/>
  </w:style>
  <w:style w:type="paragraph" w:customStyle="1" w:styleId="DF94DAFBFA0744D58A359AC10EF02596">
    <w:name w:val="DF94DAFBFA0744D58A359AC10EF02596"/>
    <w:rsid w:val="00DC2E00"/>
  </w:style>
  <w:style w:type="paragraph" w:customStyle="1" w:styleId="C4B9E4050D5F4A63AD1B66E8B7B577B6">
    <w:name w:val="C4B9E4050D5F4A63AD1B66E8B7B577B6"/>
    <w:rsid w:val="00DC2E00"/>
  </w:style>
  <w:style w:type="paragraph" w:customStyle="1" w:styleId="668EF4F528EC44EAA7B3BE436E153A4F">
    <w:name w:val="668EF4F528EC44EAA7B3BE436E153A4F"/>
    <w:rsid w:val="00DC2E00"/>
  </w:style>
  <w:style w:type="paragraph" w:customStyle="1" w:styleId="90F929B105CE448B8CCB6F8A71B56C12">
    <w:name w:val="90F929B105CE448B8CCB6F8A71B56C12"/>
    <w:rsid w:val="00DC2E00"/>
  </w:style>
  <w:style w:type="paragraph" w:customStyle="1" w:styleId="DF508BC0D8264B0D85D244FE43CC77FC">
    <w:name w:val="DF508BC0D8264B0D85D244FE43CC77FC"/>
    <w:rsid w:val="00DC2E00"/>
  </w:style>
  <w:style w:type="paragraph" w:customStyle="1" w:styleId="C10E18BAC4354C01A0D2FEB1522677CE">
    <w:name w:val="C10E18BAC4354C01A0D2FEB1522677CE"/>
    <w:rsid w:val="00DC2E00"/>
  </w:style>
  <w:style w:type="paragraph" w:customStyle="1" w:styleId="B731903759554AB9B39C7197E9061E4F">
    <w:name w:val="B731903759554AB9B39C7197E9061E4F"/>
    <w:rsid w:val="00DC2E00"/>
  </w:style>
  <w:style w:type="paragraph" w:customStyle="1" w:styleId="233FB2E48561452583B7CD63AB313719">
    <w:name w:val="233FB2E48561452583B7CD63AB313719"/>
    <w:rsid w:val="00DC2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fm_dokument xmlns="http://FmMall2010/fm_dokument">
  <adressering/>
  <antal_bilagor/>
  <antal_underbilagor/>
  <arendemening_rad_1/>
  <arendemening_rad_2/>
  <beteckning/>
  <beteckning2/>
  <bilaga/>
  <datum/>
  <dokumenttyp>ANSÖKAN</dokumenttyp>
  <er_beteckning/>
  <er_ref/>
  <ert_datum/>
  <exemplar/>
  <fax_var_ref>Erica  Axell, FIHM</fax_var_ref>
  <fax_tidsnummer/>
  <infoklass/>
  <order_nr/>
  <secrecy/>
  <securityclassification/>
  <status/>
  <svar_fore/>
  <telefax/>
  <telefon/>
  <totalt_antal_sidor/>
  <utskrivet_av>(ERA)</utskrivet_av>
  <var_foregaende_beteckning/>
  <var_ref>Erica  Axell, Erica.Axell@mil.se</var_ref>
  <vart_foregaende_datum/>
</fm_dokument>
</file>

<file path=customXml/item2.xml><?xml version="1.0" encoding="utf-8"?>
<org xmlns="http://FmMall2010/org">
  <besoksadress>Tegeluddsvägen 100</besoksadress>
  <e-post>exp-fihm@mil.se</e-post>
  <internet>www.forsvarsmakten.se/hkv</internet>
  <namn_hela/>
  <namn_kort>FIHM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3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4.xml><?xml version="1.0" encoding="utf-8"?>
<vidar xmlns="http://FmMall2010/vidar">
  <arendeklassificering/>
  <handlingsnummer/>
  <handlingstyp/>
  <faststalldAv/>
  <faststalldDatum/>
  <ursprungsstampel/>
</vidar>
</file>

<file path=customXml/item5.xml><?xml version="1.0" encoding="utf-8"?>
<person xmlns="http://FmMall2010/person">
  <namn>Erica  Axell</namn>
  <sign>(ERA)</sign>
  <tel_nr/>
  <e-post>Erica.Axell@mil.se</e-post>
</person>
</file>

<file path=customXml/item6.xml><?xml version="1.0" encoding="utf-8"?>
<mallpaket xmlns="http://FmMall2010/mallpaket">
  <version>01.08.05.0036</version>
</mallpaket>
</file>

<file path=customXml/item7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2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3.xml><?xml version="1.0" encoding="utf-8"?>
<ds:datastoreItem xmlns:ds="http://schemas.openxmlformats.org/officeDocument/2006/customXml" ds:itemID="{9AA7F834-9493-4079-A5F2-108604E87182}">
  <ds:schemaRefs>
    <ds:schemaRef ds:uri="http://FmMall2010/termer"/>
  </ds:schemaRefs>
</ds:datastoreItem>
</file>

<file path=customXml/itemProps4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5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6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7.xml><?xml version="1.0" encoding="utf-8"?>
<ds:datastoreItem xmlns:ds="http://schemas.openxmlformats.org/officeDocument/2006/customXml" ds:itemID="{4B7F70DE-F974-4CA4-A930-423756FD200C}">
  <ds:schemaRefs>
    <ds:schemaRef ds:uri="http://FmMall2010/ledtexter"/>
  </ds:schemaRefs>
</ds:datastoreItem>
</file>

<file path=customXml/itemProps8.xml><?xml version="1.0" encoding="utf-8"?>
<ds:datastoreItem xmlns:ds="http://schemas.openxmlformats.org/officeDocument/2006/customXml" ds:itemID="{47531F5D-C38B-4B29-A9A6-8CF0F7AB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Anmälan miljöfarlig verksamhet</Template>
  <TotalTime>269</TotalTime>
  <Pages>2</Pages>
  <Words>701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FmMall 2010 Byggblock</vt:lpstr>
    </vt:vector>
  </TitlesOfParts>
  <Company>Försvarsmakten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Öjermark, Robert</dc:creator>
  <cp:lastModifiedBy>Enroth, Rebecca</cp:lastModifiedBy>
  <cp:revision>20</cp:revision>
  <cp:lastPrinted>1998-11-19T07:56:00Z</cp:lastPrinted>
  <dcterms:created xsi:type="dcterms:W3CDTF">2025-02-14T10:34:00Z</dcterms:created>
  <dcterms:modified xsi:type="dcterms:W3CDTF">2025-04-07T11:37:00Z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b5b93611-2f9d-4a54-99aa-67fa352a8d5e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